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289635F6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EB6B96">
        <w:rPr>
          <w:b/>
          <w:sz w:val="28"/>
          <w:u w:val="single"/>
        </w:rPr>
        <w:t>203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EB6B96">
        <w:rPr>
          <w:b/>
          <w:sz w:val="28"/>
          <w:u w:val="single"/>
          <w:lang w:val="en-US"/>
        </w:rPr>
        <w:t>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694324E9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EB6B96">
        <w:rPr>
          <w:b/>
          <w:i/>
          <w:sz w:val="28"/>
          <w:u w:val="single"/>
        </w:rPr>
        <w:t>«Лечебное дело»</w:t>
      </w:r>
      <w:r w:rsidRPr="00CE7CD0">
        <w:rPr>
          <w:sz w:val="28"/>
        </w:rPr>
        <w:t xml:space="preserve"> Семестр</w:t>
      </w:r>
      <w:r w:rsidR="00EF579D" w:rsidRPr="00EB6B96">
        <w:rPr>
          <w:b/>
          <w:sz w:val="28"/>
          <w:u w:val="single"/>
        </w:rPr>
        <w:t xml:space="preserve">   </w:t>
      </w:r>
      <w:proofErr w:type="gramStart"/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proofErr w:type="gramEnd"/>
      <w:r w:rsidR="00EF579D" w:rsidRPr="00EB6B96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703FC2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5BD274C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3B2CF90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1C8014CD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49D8F02B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0534139C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05D380B5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03FC2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3D5EFE0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475B816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78AAC1C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22828BA6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39E0F2E8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1DFD4BBD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03FC2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6F2933FB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3ACD69C1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52072B3D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4C473535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23245F62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487BFA3C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03FC2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1ABC09B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755ED465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7812A96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55571EC4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456BFA3C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573BB0FA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03FC2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00A1AB5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0BD51968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571B51BD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13AE973E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3C5E37DB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403EE20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03FC2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5535CBB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093C5545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4E1B984D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2BECF42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0591AA4C" w:rsidR="00703FC2" w:rsidRPr="00CE7CD0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47710346" w:rsidR="00703FC2" w:rsidRPr="00CE7CD0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03FC2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607CD81F" w:rsidR="00703FC2" w:rsidRPr="00B45A7E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045D69EE" w:rsidR="00703FC2" w:rsidRPr="004B1F48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64086762" w:rsidR="00703FC2" w:rsidRPr="00347484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26655331" w:rsidR="00703FC2" w:rsidRPr="009368AE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50B34777" w:rsidR="00703FC2" w:rsidRPr="007F05ED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371756C9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703FC2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12F2947A" w:rsidR="00703FC2" w:rsidRPr="004A6969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0EB58051" w:rsidR="00703FC2" w:rsidRPr="004B1F48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31731124" w:rsidR="00703FC2" w:rsidRPr="00347484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183552B9" w:rsidR="00703FC2" w:rsidRPr="009368AE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08C98C48" w:rsidR="00703FC2" w:rsidRPr="007F05ED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15693271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703FC2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096B6DC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366E5655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54333185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4690B6FA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7E2465B9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703FC2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795F280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41F2D611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4AFFA33E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38C87B06" w:rsidR="00703FC2" w:rsidRPr="00CE7CD0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555F7486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703FC2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5290AD33" w:rsidR="00703FC2" w:rsidRPr="004B1F48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1C0B2631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30638B52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5D87FFF2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31CB8D73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19691D4A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703FC2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13517125" w:rsidR="00703FC2" w:rsidRPr="004B1F48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72C4DB5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75E49729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4572D116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68FE363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70954CC3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703FC2" w:rsidRPr="005459C9" w14:paraId="0D2B08DC" w14:textId="77777777" w:rsidTr="00B45A7E">
        <w:trPr>
          <w:trHeight w:val="2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07F8854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33370063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507DD7C2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331D425D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62E236EA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0966CC04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703FC2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0B848718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6016920E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06CB0D63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0487A56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1B61939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47AD5A9E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703FC2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1FEB186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19151692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590F9403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5F23ED5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1BF7FBAC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7EBA04CD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03FC2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45AE210A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44365054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72B47C3B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00551A45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137EB38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4157269B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03FC2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703FC2" w:rsidRPr="00D57C8E" w:rsidRDefault="00703FC2" w:rsidP="00703FC2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60B4D25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4F5BE07B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2420EB5C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023D4634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03BAE866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111915D9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703FC2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13F533C9" w:rsidR="00703FC2" w:rsidRPr="00CE7CD0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12BFAE72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1DF1F59A" w:rsidR="00703FC2" w:rsidRPr="00CE7CD0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34724AAE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1FA7B378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0A67D6B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703FC2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4B8489F9" w:rsidR="00703FC2" w:rsidRPr="0052782B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49E1A6DC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31AA616F" w:rsidR="00703FC2" w:rsidRPr="00592124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7068BBB5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7CF60D8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6132E68A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03FC2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36ADF01F" w:rsidR="00703FC2" w:rsidRPr="0052782B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70CB185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06720123" w:rsidR="00703FC2" w:rsidRPr="007A304A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5EA25063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13F2DA68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78C31392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03FC2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7740699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7D20FC42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757A67C9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5E6FFE38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4A88A50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7F7552A5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703FC2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73EC74F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514F232E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64058FA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097890A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772FCA6B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52F073C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703FC2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5CC634E5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7E6ED5F6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653D656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34C6C7E4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7106409B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6EC0D6CA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703FC2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3AE80AFC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7D13374C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7F6817ED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1D40C248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17E95DD1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76FD089A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703FC2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703FC2" w:rsidRPr="00B1274F" w:rsidRDefault="00703FC2" w:rsidP="00703FC2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5D7FF08B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6576C7C6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1E0C214B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0C0B3B7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43BE162F" w:rsidR="00703FC2" w:rsidRPr="004B1F48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03FC2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103BE96E" w:rsidR="00703FC2" w:rsidRPr="00CE7CD0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18DAD438" w:rsidR="00703FC2" w:rsidRPr="00CE7CD0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5265EF85" w:rsidR="00703FC2" w:rsidRPr="00CE7CD0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25F50499" w:rsidR="00703FC2" w:rsidRPr="00CE7CD0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6E65D02E" w:rsidR="00703FC2" w:rsidRPr="004B1F48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03FC2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5581890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19666671" w:rsidR="00703FC2" w:rsidRPr="000B39C8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68328071" w:rsidR="00703FC2" w:rsidRPr="00592124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703FC2" w:rsidRPr="00592124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703FC2" w:rsidRPr="00592124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501AA3ED" w:rsidR="00703FC2" w:rsidRPr="00592124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703FC2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6572AA7B" w:rsidR="00703FC2" w:rsidRPr="00CE7CD0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77EAEEF6" w:rsidR="00703FC2" w:rsidRPr="007A304A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74765ADF" w:rsidR="00703FC2" w:rsidRPr="007A304A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703FC2" w:rsidRPr="007A304A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703FC2" w:rsidRPr="007A304A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290F8A86" w:rsidR="00703FC2" w:rsidRPr="007A304A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703FC2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DC2DA31" w:rsidR="00703FC2" w:rsidRPr="004B1F48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5E51AC0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2DF21511" w:rsidR="00703FC2" w:rsidRPr="00592124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2F6B80FD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1E852DA6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6677DDBE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03FC2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27395A80" w:rsidR="00703FC2" w:rsidRPr="004B1F48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E4165FA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3B1F00B9" w:rsidR="00703FC2" w:rsidRPr="007A304A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4A404433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7634F9F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1F82B32B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03FC2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2F14AA1A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78ECBA1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5A609FED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15494EF1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422AA6C2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742036BC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03FC2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46CE71B3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2CABEAE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47E41D6A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38662873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794C384A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12E0BA65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03FC2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414B3C9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4FBDF87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2D3F3A48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6DF39182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1DAF532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3554A3B2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03FC2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7E616D9C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18F914A1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6DABAC08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342229EE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6A14A6EC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0B18B61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03FC2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5D9041B1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47E2A89A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6A027899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62BA8404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273F3CE1" w:rsidR="00703FC2" w:rsidRPr="00592124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2469B7C6" w:rsidR="00703FC2" w:rsidRPr="00592124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03FC2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02350A8E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5D6AEC92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7BD9846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28678AA9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400F4227" w:rsidR="00703FC2" w:rsidRPr="007A304A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06BBE619" w:rsidR="00703FC2" w:rsidRPr="007A304A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03FC2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74F39673" w:rsidR="00703FC2" w:rsidRPr="00592124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6887D9D7" w:rsidR="00703FC2" w:rsidRPr="00592124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7116F685" w:rsidR="00703FC2" w:rsidRPr="00592124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703FC2" w:rsidRPr="00592124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3027951A" w:rsidR="00703FC2" w:rsidRPr="00592124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2000BDAB" w:rsidR="00703FC2" w:rsidRPr="004B1F48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03FC2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3FDFAE97" w:rsidR="00703FC2" w:rsidRPr="007A304A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3EBCEE83" w:rsidR="00703FC2" w:rsidRPr="007A304A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18FC51D7" w:rsidR="00703FC2" w:rsidRPr="007A304A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703FC2" w:rsidRPr="007A304A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798FE2E7" w:rsidR="00703FC2" w:rsidRPr="007A304A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57790570" w:rsidR="00703FC2" w:rsidRPr="004B1F48" w:rsidRDefault="00703FC2" w:rsidP="00703FC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03FC2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19FF01B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32B9E516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01AB8C5A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40146D8C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343B3464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38EB1EF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03FC2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66F0755B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78EEE2F3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2D34079A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6ABB7317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5E559D8B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2F0FACCB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03FC2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13130C8E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0287AF5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085FC79D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1BFDAD81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0D4B52D9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6D40C2D0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03FC2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5CD56B71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2A5D3AB3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5D7992B2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6DF5E47C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1DB61498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687E9D39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03FC2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bookmarkStart w:id="0" w:name="_GoBack" w:colFirst="2" w:colLast="7"/>
            <w:r>
              <w:rPr>
                <w:sz w:val="20"/>
                <w:szCs w:val="14"/>
              </w:rPr>
              <w:t>22</w:t>
            </w:r>
          </w:p>
          <w:p w14:paraId="16142688" w14:textId="22A22042" w:rsidR="00703FC2" w:rsidRPr="00491004" w:rsidRDefault="00703FC2" w:rsidP="00703FC2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54A6677E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5597E146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2095CD2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04F0FA6D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15112A0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3495F34E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03FC2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703FC2" w:rsidRPr="00CE7CD0" w:rsidRDefault="00703FC2" w:rsidP="00703FC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0EDD29C3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3EAA268D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2DED555F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2BC3E411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4E8738AC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A3C27C" w:rsidR="00703FC2" w:rsidRPr="00CE7CD0" w:rsidRDefault="00703FC2" w:rsidP="00703FC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39C8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D6FE2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03FC2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129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45A7E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B6B96"/>
    <w:rsid w:val="00EC48B6"/>
    <w:rsid w:val="00EE3EC2"/>
    <w:rsid w:val="00EE71E4"/>
    <w:rsid w:val="00EF579D"/>
    <w:rsid w:val="00F027AD"/>
    <w:rsid w:val="00F175FC"/>
    <w:rsid w:val="00F17DA8"/>
    <w:rsid w:val="00F22414"/>
    <w:rsid w:val="00F254E9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24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2025-02-07T07:49:00Z</dcterms:created>
  <dcterms:modified xsi:type="dcterms:W3CDTF">2025-02-07T08:25:00Z</dcterms:modified>
</cp:coreProperties>
</file>