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22C45D69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6566D3">
        <w:rPr>
          <w:b/>
          <w:sz w:val="28"/>
          <w:u w:val="single"/>
        </w:rPr>
        <w:t>210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6566D3">
        <w:rPr>
          <w:b/>
          <w:sz w:val="28"/>
          <w:u w:val="single"/>
          <w:lang w:val="en-US"/>
        </w:rPr>
        <w:t>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765322D1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6566D3">
        <w:rPr>
          <w:b/>
          <w:i/>
          <w:sz w:val="28"/>
          <w:u w:val="single"/>
        </w:rPr>
        <w:t xml:space="preserve">«Сестринское </w:t>
      </w:r>
      <w:proofErr w:type="gramStart"/>
      <w:r w:rsidR="006566D3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1D2354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1D2354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AE166D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2336CD84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2F5339CE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1A123804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03C19938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1C1E9B7D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730B0C1F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</w:tr>
      <w:tr w:rsidR="00AE166D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3AC98606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26DD5E7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40C3C8BF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351FB2E4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5D3FC8E6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09DD090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</w:tr>
      <w:tr w:rsidR="00AE166D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04647C2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AC2BBDC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240FD464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6ED0ED80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5175ED23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C24E01A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</w:tr>
      <w:tr w:rsidR="00AE166D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1DFBEEDD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6BAD9B25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0E53CDF5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60344CDF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41747A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2DB6511D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</w:tr>
      <w:tr w:rsidR="00AE166D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65075013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7E25CB6E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010EA60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34C2120D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143B555E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4346A60E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6497E728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0AFA37DF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63FC2B75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637A59B5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67D05256" w:rsidR="00AE166D" w:rsidRPr="00CE7CD0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DF3A86D" w:rsidR="00AE166D" w:rsidRPr="00CE7CD0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328BC5D8" w:rsidR="00AE166D" w:rsidRPr="004A6969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3C3E11B2" w:rsidR="00AE166D" w:rsidRPr="004B1F48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5C1C0563" w:rsidR="00AE166D" w:rsidRPr="00347484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4C32545F" w:rsidR="00AE166D" w:rsidRPr="009368AE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5A71E4CF" w:rsidR="00AE166D" w:rsidRPr="001D2354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5FDF2A63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AE166D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3731C0EB" w:rsidR="00AE166D" w:rsidRPr="004A6969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3439AF88" w:rsidR="00AE166D" w:rsidRPr="004B1F48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A0797A8" w:rsidR="00AE166D" w:rsidRPr="00347484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41DB8D17" w:rsidR="00AE166D" w:rsidRPr="009368AE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2215F68A" w:rsidR="00AE166D" w:rsidRPr="007F05ED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0F6A126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AE166D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27480BED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1C34D251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5C9202ED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037D6B82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7D920E73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AE166D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659F3C1A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62D275A4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6887178F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674142C4" w:rsidR="00AE166D" w:rsidRPr="00CE7CD0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4DAB561C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AE166D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28D18B70" w:rsidR="00AE166D" w:rsidRPr="004B1F48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329C9A5D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2C6B882D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55C29A6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0EE9A211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422837F2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AE166D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09DF00F0" w:rsidR="00AE166D" w:rsidRPr="004B1F48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3CDAAEAA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3453E6B6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25AA3CC2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33FB1382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1BF710F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AE166D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4B33A1F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F508CC2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62E4167B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69C01E35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0A53C195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28128542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16D99C6F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5E1615BC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633F4EEA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4A361AF0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18B450AB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698EEF7E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3553130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11C2E99B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6BECB774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10DC610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59A963C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21CE0E6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4F0E0966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7D888A1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346E00A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087412FB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5265ADEC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790B4CD2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AE166D" w:rsidRPr="00D57C8E" w:rsidRDefault="00AE166D" w:rsidP="00AE166D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88B72AE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7A2689B1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13C82CD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559C2AF3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239176D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030B8F63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48BB7B3D" w:rsidR="00AE166D" w:rsidRPr="00CE7CD0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337D3686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016D3523" w:rsidR="00AE166D" w:rsidRPr="00CE7CD0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63287EB3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1E88D978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6D8884AE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5B73C0EE" w:rsidR="00AE166D" w:rsidRPr="0052782B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65A189D2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4231DFD" w:rsidR="00AE166D" w:rsidRPr="00592124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02E3864F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4E28FDC0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08BD3296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AE166D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02BD4846" w:rsidR="00AE166D" w:rsidRPr="0052782B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013120A6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24241CF" w:rsidR="00AE166D" w:rsidRPr="007A304A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6DA42B96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59B7AA8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D4A56C5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AE166D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328A68CB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54BE2E3C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356F521F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0FF5571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75341DFA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1B91C13E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AE166D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02E2F28B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1F009AE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0AAE4FB3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521B1CFE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6B6EFAA0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41AF176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AE166D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6B37B9D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072EA3DA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64122A1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38657D66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17749880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16B70B97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53E15960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23508BDC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27E5DD3F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28887EC8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6F0B11CE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07446E2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AE166D" w:rsidRPr="00B1274F" w:rsidRDefault="00AE166D" w:rsidP="00AE166D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270BE520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2A15E941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57613494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3C971734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7AE10D9" w:rsidR="00AE166D" w:rsidRPr="004B1F48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5600D7DB" w:rsidR="00AE166D" w:rsidRPr="001D2354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25A21DE2" w:rsidR="00AE166D" w:rsidRPr="00CE7CD0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472AE490" w:rsidR="00AE166D" w:rsidRPr="00CE7CD0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0B61F2D8" w:rsidR="00AE166D" w:rsidRPr="00CE7CD0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7BC94080" w:rsidR="00AE166D" w:rsidRPr="004B1F48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1FFF0309" w:rsidR="00AE166D" w:rsidRPr="00CE7CD0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152432A9" w:rsidR="00AE166D" w:rsidRPr="00592124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28B82E53" w:rsidR="00AE166D" w:rsidRPr="00592124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AE166D" w:rsidRPr="00592124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AE166D" w:rsidRPr="00592124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72317DD" w:rsidR="00AE166D" w:rsidRPr="00592124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E166D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AE166D" w:rsidRPr="00CE7CD0" w:rsidRDefault="00AE166D" w:rsidP="00AE166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3CD5F115" w:rsidR="00AE166D" w:rsidRPr="00CE7CD0" w:rsidRDefault="00AE166D" w:rsidP="00AE166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768E7EAE" w:rsidR="00AE166D" w:rsidRPr="007A304A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539EC110" w:rsidR="00AE166D" w:rsidRPr="007A304A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AE166D" w:rsidRPr="007A304A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AE166D" w:rsidRPr="007A304A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78574C01" w:rsidR="00AE166D" w:rsidRPr="007A304A" w:rsidRDefault="00AE166D" w:rsidP="00AE166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36EA6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0FBB70F" w:rsidR="00E36EA6" w:rsidRPr="004B1F48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206C8DA4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71D2FC1E" w:rsidR="00E36EA6" w:rsidRPr="00592124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2B95C8AF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A5443D3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5BC23A9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E36EA6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63AAA12D" w:rsidR="00E36EA6" w:rsidRPr="004B1F48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51994993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61EEDCE" w:rsidR="00E36EA6" w:rsidRPr="007A304A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C40BB0A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1DBAE3A6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DB0C164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E36EA6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3CC3C90F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62685115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0A56FCE9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67FB8F7E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3A5B2502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1909CBE0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E36EA6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3E050A48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56FB862B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46312F97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38BCB43C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55A794F1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27DF208D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E36EA6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1310CFB4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C649C85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50DE944F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5CEBF089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20000083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56BCB682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E36EA6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06FCFA52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200903B2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05EC7FB5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627790EF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3B205358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02826C48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E36EA6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297E4BB9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5652530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2C949A4C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261FFA0F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39B2F8B3" w:rsidR="00E36EA6" w:rsidRPr="00592124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51A296FE" w:rsidR="00E36EA6" w:rsidRPr="00592124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E36EA6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6D2BD3B1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54506DE4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5BF0209C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33C8CED1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21FBBD87" w:rsidR="00E36EA6" w:rsidRPr="007A304A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65877BE4" w:rsidR="00E36EA6" w:rsidRPr="007A304A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E36EA6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1657A328" w:rsidR="00E36EA6" w:rsidRPr="00592124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12D6FE7D" w:rsidR="00E36EA6" w:rsidRPr="00592124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25B74059" w:rsidR="00E36EA6" w:rsidRPr="00592124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E36EA6" w:rsidRPr="00592124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4C42A127" w:rsidR="00E36EA6" w:rsidRPr="00592124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66435EFA" w:rsidR="00E36EA6" w:rsidRPr="004B1F48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E36EA6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B1AEBDB" w:rsidR="00E36EA6" w:rsidRPr="007A304A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5CEDB14A" w:rsidR="00E36EA6" w:rsidRPr="007A304A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022C4F5B" w:rsidR="00E36EA6" w:rsidRPr="007A304A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E36EA6" w:rsidRPr="007A304A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332D2724" w:rsidR="00E36EA6" w:rsidRPr="007A304A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419F80ED" w:rsidR="00E36EA6" w:rsidRPr="004B1F48" w:rsidRDefault="00E36EA6" w:rsidP="00E36E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E36EA6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76F7BC82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135FDD06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442CA4D3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0A06DA8B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F579078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7D36D674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E36EA6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5991C342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5FAEE128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7FBC1E78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43FACFC7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1D4E225D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3BCE0944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E36EA6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47FC96D7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53009B4A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6EE9F068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0801D180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59890A4C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6A46498C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E36EA6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4033841B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595244F7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1FB8A7B7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48CEC48F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95CEE81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25806384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E36EA6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22</w:t>
            </w:r>
          </w:p>
          <w:p w14:paraId="16142688" w14:textId="22A22042" w:rsidR="00E36EA6" w:rsidRPr="00491004" w:rsidRDefault="00E36EA6" w:rsidP="00E36EA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65C75F5F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8D5B5D7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6344D1CE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28906E49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03C82418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23C8D1E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36EA6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E36EA6" w:rsidRPr="00CE7CD0" w:rsidRDefault="00E36EA6" w:rsidP="00E36E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2CA2B3BA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39AE000D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6231B8EE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47E3A89B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301D61C5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17FEADD7" w:rsidR="00E36EA6" w:rsidRPr="00CE7CD0" w:rsidRDefault="00E36EA6" w:rsidP="00E36E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2354"/>
    <w:rsid w:val="001D3E89"/>
    <w:rsid w:val="001E2C35"/>
    <w:rsid w:val="001E2E20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8097D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66D3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AE166D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058FA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36EA6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2025-02-07T09:18:00Z</dcterms:created>
  <dcterms:modified xsi:type="dcterms:W3CDTF">2025-02-07T09:32:00Z</dcterms:modified>
</cp:coreProperties>
</file>