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46A4BB99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proofErr w:type="spellStart"/>
      <w:r w:rsidR="00E17CEB">
        <w:rPr>
          <w:b/>
          <w:sz w:val="28"/>
          <w:u w:val="single"/>
        </w:rPr>
        <w:t>214</w:t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>курса</w:t>
      </w:r>
      <w:proofErr w:type="spellEnd"/>
      <w:r w:rsidR="008B7F76" w:rsidRPr="00CE7CD0">
        <w:rPr>
          <w:sz w:val="28"/>
        </w:rPr>
        <w:t xml:space="preserve">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E17CEB">
        <w:rPr>
          <w:b/>
          <w:sz w:val="28"/>
          <w:u w:val="single"/>
          <w:lang w:val="en-US"/>
        </w:rPr>
        <w:t>I</w:t>
      </w:r>
      <w:r w:rsidR="001520EC" w:rsidRPr="00CE7CD0">
        <w:rPr>
          <w:b/>
          <w:sz w:val="28"/>
          <w:u w:val="single"/>
        </w:rPr>
        <w:t>_</w:t>
      </w:r>
      <w:r w:rsidR="008B7F76" w:rsidRPr="00CE7CD0">
        <w:rPr>
          <w:b/>
          <w:sz w:val="28"/>
          <w:u w:val="single"/>
        </w:rPr>
        <w:tab/>
      </w:r>
    </w:p>
    <w:p w14:paraId="5E11C1B9" w14:textId="27D39B05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E17CEB">
        <w:rPr>
          <w:b/>
          <w:i/>
          <w:sz w:val="28"/>
          <w:u w:val="single"/>
        </w:rPr>
        <w:t xml:space="preserve">«Сестринское </w:t>
      </w:r>
      <w:proofErr w:type="gramStart"/>
      <w:r w:rsidR="00E17CEB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E17CEB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E17CEB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F64666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635C5EBC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469BDCAB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1298CFB3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53452A4A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44376878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58D67321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64666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684FFACC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646D76D1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0B64C006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1F744349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1CAF9857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360B8D95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64666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5F554C7C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567422F1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33277049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4A45F84C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177405CB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744369BD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64666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66640BDC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406D4A6C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0B0B6CA6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79535EF6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590EFB76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593C64FB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64666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2727D675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3BCCE707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5053E4C2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0E6EFE07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2ED1B8FB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7CFACB9E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64666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3E5B10AF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3EC7D08F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3D7BD91E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5314135B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3EB24A3A" w:rsidR="00F64666" w:rsidRPr="00CE7CD0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3C6275D1" w:rsidR="00F64666" w:rsidRPr="00CE7CD0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64666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4D4E4BAD" w:rsidR="00F64666" w:rsidRPr="004A6969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368218D9" w:rsidR="00F64666" w:rsidRPr="004B1F48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0032A89D" w:rsidR="00F64666" w:rsidRPr="00347484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34A952F0" w:rsidR="00F64666" w:rsidRPr="00E17CEB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2C8AD0FE" w:rsidR="00F64666" w:rsidRPr="007F05ED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3BE91F1B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64666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4FBA05FC" w:rsidR="00F64666" w:rsidRPr="004A6969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380020DD" w:rsidR="00F64666" w:rsidRPr="004B1F48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327B4F2D" w:rsidR="00F64666" w:rsidRPr="00347484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16FB7506" w:rsidR="00F64666" w:rsidRPr="00E17CEB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64806D99" w:rsidR="00F64666" w:rsidRPr="007F05ED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795B3096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64666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2E848218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77F98491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3F993768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60C5B739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1C12F26E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F64666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2C7F9BA0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3A5F970D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73EF72A2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1DEB2EF2" w:rsidR="00F64666" w:rsidRPr="00CE7CD0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6274AA3E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F64666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216AB566" w:rsidR="00F64666" w:rsidRPr="004B1F48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2CEE8721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29569407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797998C5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35E00D23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73EFF751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64666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15BDC9AC" w:rsidR="00F64666" w:rsidRPr="004B1F48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55C2C6F1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48E6C1AA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57A07996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6F64CFE7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57EFDD5A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64666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58C186EF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1F165A8C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75B04738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69C632C4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6D7356DF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1A6E27F1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64666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136261CF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05F45AD2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06A93399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739670D3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7CD88B8A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0EFF174E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64666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70459DCD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212CD22C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5875DB04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40481683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67200D5C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53AD6E8B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</w:tr>
      <w:tr w:rsidR="00F64666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39C3A20E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4F87A8B7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57A36877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289464FA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3F76A875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462961CD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</w:tr>
      <w:tr w:rsidR="00F64666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F64666" w:rsidRPr="00D57C8E" w:rsidRDefault="00F64666" w:rsidP="00F64666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5ED08962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1E17FCE2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40C4ADCC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56312903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619FCBF1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55A2A377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F64666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01335929" w:rsidR="00F64666" w:rsidRPr="00CE7CD0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194D2D04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544C3F8D" w:rsidR="00F64666" w:rsidRPr="00CE7CD0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63D3D347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4A5FBB56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5B65E22C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F64666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1A2EFBC3" w:rsidR="00F64666" w:rsidRPr="0052782B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34E14BDC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12D64005" w:rsidR="00F64666" w:rsidRPr="00592124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26540C9C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6C74E2A9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39A0BD43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64666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177D16D3" w:rsidR="00F64666" w:rsidRPr="0052782B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4227FB08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4062B8B0" w:rsidR="00F64666" w:rsidRPr="007A304A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017479E4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5B286E7F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66898D54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64666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317150B9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25E2B4D9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1D1AB8F5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2F5273C3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092FDAA8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5A3DDBBF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F64666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6332909D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0540AC32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25364AB9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0BE41834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48814D12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12241E1C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</w:tr>
      <w:tr w:rsidR="00F64666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5E6B7714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5BC418C0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0CF65977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2DFF9D3A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423F824D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0277B626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64666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61D2EA4B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737324B2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2353BE9F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1976A1B6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77267F82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459385D4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64666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F64666" w:rsidRPr="00B1274F" w:rsidRDefault="00F64666" w:rsidP="00F64666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64828C92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62F5915A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0AD0EAC1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262DB664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4781EE6F" w:rsidR="00F64666" w:rsidRPr="004B1F48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64666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7F57B632" w:rsidR="00F64666" w:rsidRPr="00CE7CD0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01D606D6" w:rsidR="00F64666" w:rsidRPr="00CE7CD0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0BCAABA3" w:rsidR="00F64666" w:rsidRPr="00CE7CD0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42BAE183" w:rsidR="00F64666" w:rsidRPr="00CE7CD0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5EA4EFB0" w:rsidR="00F64666" w:rsidRPr="004B1F48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64666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7EB91B47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1E4F29E9" w:rsidR="00F64666" w:rsidRPr="00592124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64FE22BD" w:rsidR="00F64666" w:rsidRPr="00592124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F64666" w:rsidRPr="00592124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F64666" w:rsidRPr="00592124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788C2B32" w:rsidR="00F64666" w:rsidRPr="00592124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64666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27CCF98" w:rsidR="00F64666" w:rsidRPr="00D230C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5E079C25" w:rsidR="00F64666" w:rsidRPr="007A304A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04878AB3" w:rsidR="00F64666" w:rsidRPr="007A304A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F64666" w:rsidRPr="007A304A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F64666" w:rsidRPr="007A304A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34620B76" w:rsidR="00F64666" w:rsidRPr="007A304A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64666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56F81C44" w:rsidR="00F64666" w:rsidRPr="004B1F48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36FD899A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5BBBBBCC" w:rsidR="00F64666" w:rsidRPr="00592124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4971C555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08EBF41B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2B780A01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64666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07613366" w:rsidR="00F64666" w:rsidRPr="004B1F48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37949F9B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4C206DAE" w:rsidR="00F64666" w:rsidRPr="007A304A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6448A655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5F00598B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3724A068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64666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7B260963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12875198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203A866C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3AFC68D3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542CCBEB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3D7FF7A4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64666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7D431B9D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6C51FBEC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0043901D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004E3AA7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5597D980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714C16E2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64666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24D28BB3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6872D352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68A2D7E4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35E7B99F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5362A561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6E047D66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64666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3C461A7C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1821ED8C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4A414355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15C8CCB9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0A6F61B8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3D4B9CAE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64666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31CA066C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68565977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24F33850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7B3D28A2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4242B750" w:rsidR="00F64666" w:rsidRPr="00592124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589D87A9" w:rsidR="00F64666" w:rsidRPr="00592124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64666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2E65271D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2667B125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21C41A99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744CD2DF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147F4D1C" w:rsidR="00F64666" w:rsidRPr="007A304A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2E6A4246" w:rsidR="00F64666" w:rsidRPr="007A304A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64666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799A611E" w:rsidR="00F64666" w:rsidRPr="00592124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04B1AE59" w:rsidR="00F64666" w:rsidRPr="00592124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7F6D5FB0" w:rsidR="00F64666" w:rsidRPr="00592124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F64666" w:rsidRPr="00592124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31F3B8A1" w:rsidR="00F64666" w:rsidRPr="00592124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62762218" w:rsidR="00F64666" w:rsidRPr="004B1F48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64666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328CB715" w:rsidR="00F64666" w:rsidRPr="007A304A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2F7A3C70" w:rsidR="00F64666" w:rsidRPr="007A304A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21FCDC53" w:rsidR="00F64666" w:rsidRPr="007A304A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F64666" w:rsidRPr="007A304A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6DFEC91C" w:rsidR="00F64666" w:rsidRPr="007A304A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6906D459" w:rsidR="00F64666" w:rsidRPr="004B1F48" w:rsidRDefault="00F64666" w:rsidP="00F6466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64666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6909DD39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6E120E95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65E787B3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07D2A2F8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676AE950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1CDD8859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</w:tr>
      <w:tr w:rsidR="00F64666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16778FA2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45C65CEB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7E4DC02E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36C2BA1E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0B8588CB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79C48570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</w:tr>
      <w:tr w:rsidR="00F64666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bookmarkStart w:id="0" w:name="_GoBack" w:colFirst="7" w:colLast="7"/>
            <w:r>
              <w:rPr>
                <w:sz w:val="20"/>
                <w:szCs w:val="14"/>
              </w:rPr>
              <w:t>21</w:t>
            </w:r>
          </w:p>
          <w:p w14:paraId="6D5DE886" w14:textId="51FF10DB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619A476D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4B3B8C7D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225A2F75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13FE1BFE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77439E51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54293641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bookmarkEnd w:id="0"/>
      <w:tr w:rsidR="00F64666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76B2FA5C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468974FF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78DB66A7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1684948D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781D72FF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4C133826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64666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F64666" w:rsidRPr="00491004" w:rsidRDefault="00F64666" w:rsidP="00F64666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314D1A04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435D205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2206317F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060EC2D6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0566ED82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4CEDF99C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64666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F64666" w:rsidRPr="00CE7CD0" w:rsidRDefault="00F64666" w:rsidP="00F6466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5EBDACD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4FC70B38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62A599EB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F5545E2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58B2582F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608DBD25" w:rsidR="00F64666" w:rsidRPr="00CE7CD0" w:rsidRDefault="00F64666" w:rsidP="00F6466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80E69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230C0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17CEB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4666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2025-02-11T10:12:00Z</dcterms:created>
  <dcterms:modified xsi:type="dcterms:W3CDTF">2025-02-11T10:18:00Z</dcterms:modified>
</cp:coreProperties>
</file>