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49ADCC6F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590138">
        <w:rPr>
          <w:b/>
          <w:sz w:val="28"/>
          <w:u w:val="single"/>
        </w:rPr>
        <w:t>251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590138">
        <w:rPr>
          <w:b/>
          <w:sz w:val="28"/>
          <w:u w:val="single"/>
          <w:lang w:val="en-US"/>
        </w:rPr>
        <w:t>II</w:t>
      </w:r>
      <w:r w:rsidR="008B7F76" w:rsidRPr="00CE7CD0">
        <w:rPr>
          <w:b/>
          <w:sz w:val="28"/>
          <w:u w:val="single"/>
        </w:rPr>
        <w:tab/>
      </w:r>
    </w:p>
    <w:p w14:paraId="5E11C1B9" w14:textId="3F2DF622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590138">
        <w:rPr>
          <w:b/>
          <w:i/>
          <w:sz w:val="28"/>
          <w:u w:val="single"/>
        </w:rPr>
        <w:t xml:space="preserve">«Лабораторная </w:t>
      </w:r>
      <w:proofErr w:type="gramStart"/>
      <w:r w:rsidR="00590138">
        <w:rPr>
          <w:b/>
          <w:i/>
          <w:sz w:val="28"/>
          <w:u w:val="single"/>
        </w:rPr>
        <w:t xml:space="preserve">диагностика» </w:t>
      </w:r>
      <w:r w:rsidRPr="00CE7CD0">
        <w:rPr>
          <w:sz w:val="28"/>
        </w:rPr>
        <w:t xml:space="preserve"> Семестр</w:t>
      </w:r>
      <w:proofErr w:type="gramEnd"/>
      <w:r w:rsidR="00EF579D" w:rsidRPr="00590138">
        <w:rPr>
          <w:b/>
          <w:sz w:val="28"/>
          <w:u w:val="single"/>
        </w:rPr>
        <w:t xml:space="preserve">   </w:t>
      </w:r>
      <w:r w:rsidR="00590138">
        <w:rPr>
          <w:b/>
          <w:sz w:val="28"/>
          <w:u w:val="single"/>
        </w:rPr>
        <w:t xml:space="preserve"> </w:t>
      </w:r>
      <w:r w:rsidR="0056481B">
        <w:rPr>
          <w:b/>
          <w:sz w:val="28"/>
          <w:u w:val="single"/>
          <w:lang w:val="en-US"/>
        </w:rPr>
        <w:t>II</w:t>
      </w:r>
      <w:r w:rsidR="00EF579D" w:rsidRPr="00590138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2A588D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17F2A3E0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235A90CA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69556DF8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06FC4D94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58754A0E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6C6DF54C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2A588D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5387C3EF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64714AF4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0D68C28D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1838DCA4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26A6EA0E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5168591F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2A588D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79C6F179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058EA0EE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3230976C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61947F9D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ТЛР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43F58666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766E2D3B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2A588D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70D3B9A4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ХИМ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4BC07AB7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0D2DD504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0C4707F4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ТЛР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3D31DF21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7BCA1BF4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2A588D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22BA1B89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1A7152E4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436DFBC6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66F6D66E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ТЛР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3D49DA4B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139F52A9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2A588D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58BF0B5E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0B572159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6D60B345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268D2137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ТЛР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554838E6" w:rsidR="002A588D" w:rsidRPr="00CE7CD0" w:rsidRDefault="002A588D" w:rsidP="002A588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6232C9FA" w:rsidR="002A588D" w:rsidRPr="00CE7CD0" w:rsidRDefault="002A588D" w:rsidP="002A588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2A588D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2973CB75" w:rsidR="002A588D" w:rsidRPr="004A6969" w:rsidRDefault="002A588D" w:rsidP="002A58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70767F11" w:rsidR="002A588D" w:rsidRPr="004B1F48" w:rsidRDefault="002A588D" w:rsidP="002A588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31CA3DD3" w:rsidR="002A588D" w:rsidRPr="00347484" w:rsidRDefault="002A588D" w:rsidP="002A588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14D522F9" w:rsidR="002A588D" w:rsidRPr="009368AE" w:rsidRDefault="002A588D" w:rsidP="002A58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ТЛР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4EBBBE99" w:rsidR="002A588D" w:rsidRPr="007F05ED" w:rsidRDefault="002A588D" w:rsidP="002A588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517B5895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2A588D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5A5112CE" w:rsidR="002A588D" w:rsidRPr="004A6969" w:rsidRDefault="002A588D" w:rsidP="002A58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ХИМ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0CF59349" w:rsidR="002A588D" w:rsidRPr="004B1F48" w:rsidRDefault="002A588D" w:rsidP="002A588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36B2A6E3" w:rsidR="002A588D" w:rsidRPr="00347484" w:rsidRDefault="002A588D" w:rsidP="002A588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4FAB6281" w:rsidR="002A588D" w:rsidRPr="009368AE" w:rsidRDefault="002A588D" w:rsidP="002A58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ТЛР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138BD4C4" w:rsidR="002A588D" w:rsidRPr="007F05ED" w:rsidRDefault="002A588D" w:rsidP="002A588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04022107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2A588D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39DD384E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3FE33E3D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00CB937A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72AFDF50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ТЛР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360A2EA6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2A588D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2A588D" w:rsidRPr="00CE7CD0" w:rsidRDefault="002A588D" w:rsidP="002A588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580626BE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0BD77C5C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1CE55862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ХИМ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6016FEB1" w:rsidR="002A588D" w:rsidRPr="00CE7CD0" w:rsidRDefault="002A588D" w:rsidP="002A588D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ТЛР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65D75497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2A588D" w:rsidRPr="00CE7CD0" w:rsidRDefault="002A588D" w:rsidP="002A588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952983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3C0139CF" w:rsidR="00952983" w:rsidRPr="004B1F48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567DE15C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337A6934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530C2279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ТЛР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1393586C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48DFFFA3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952983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161388E0" w:rsidR="00952983" w:rsidRPr="004B1F48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21E279BE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7A22C634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16B3E042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ТЛР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0DAF0039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545EF7EA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952983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1DCEAA72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3A681A41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302372D6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5FA87BC5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ТЛР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5DA11C6A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5A59B4D5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952983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1C6D8D71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46C3F991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5AF94E63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ХИМ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08CC0546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ТЛР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15F2FE16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3E7B2DA4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952983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4B533762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6E2D5D8E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1347A955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5D6AF2AA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ТЛР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697B7002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САН.-</w:t>
            </w:r>
            <w:proofErr w:type="spellStart"/>
            <w:r>
              <w:rPr>
                <w:b/>
                <w:sz w:val="20"/>
                <w:szCs w:val="14"/>
              </w:rPr>
              <w:t>ЭПИД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6B5560DE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952983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52809812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6AEC5B1E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3F37D7D4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0870754E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ТЛР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2E6FA7B7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САН.-</w:t>
            </w:r>
            <w:proofErr w:type="spellStart"/>
            <w:r>
              <w:rPr>
                <w:b/>
                <w:sz w:val="20"/>
                <w:szCs w:val="14"/>
              </w:rPr>
              <w:t>ЭПИД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45722693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952983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952983" w:rsidRPr="00020E79" w:rsidRDefault="00952983" w:rsidP="00952983">
            <w:pPr>
              <w:jc w:val="center"/>
              <w:rPr>
                <w:sz w:val="20"/>
                <w:szCs w:val="14"/>
              </w:rPr>
            </w:pPr>
            <w:r w:rsidRPr="00020E79">
              <w:rPr>
                <w:sz w:val="20"/>
                <w:szCs w:val="14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 w:rsidRPr="00020E79">
              <w:rPr>
                <w:sz w:val="20"/>
                <w:szCs w:val="14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 w:rsidRPr="00020E79"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001B2CAF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58C14A53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0A4D3AE8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4FD98735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ТЛР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71ADF949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САН.-</w:t>
            </w:r>
            <w:proofErr w:type="spellStart"/>
            <w:r>
              <w:rPr>
                <w:b/>
                <w:sz w:val="20"/>
                <w:szCs w:val="14"/>
              </w:rPr>
              <w:t>ЭПИД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59112E9E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952983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2D8DEE39" w:rsidR="00952983" w:rsidRPr="00020E79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6724ED8B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0EB9DFEA" w:rsidR="00952983" w:rsidRPr="00020E79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ХИМ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0BCFD580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ТЛР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3A415983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САН.-</w:t>
            </w:r>
            <w:proofErr w:type="spellStart"/>
            <w:r>
              <w:rPr>
                <w:b/>
                <w:sz w:val="20"/>
                <w:szCs w:val="14"/>
              </w:rPr>
              <w:t>ЭПИД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03363945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952983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020E79">
              <w:rPr>
                <w:sz w:val="20"/>
                <w:szCs w:val="14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 w:rsidRPr="00020E79">
              <w:rPr>
                <w:sz w:val="20"/>
                <w:szCs w:val="14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296D6746" w:rsidR="00952983" w:rsidRPr="00020E79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651FC32A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0E8F2131" w:rsidR="00952983" w:rsidRPr="00020E79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23F8FCBD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ТЛР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2204B162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САН.-</w:t>
            </w:r>
            <w:proofErr w:type="spellStart"/>
            <w:r>
              <w:rPr>
                <w:b/>
                <w:sz w:val="20"/>
                <w:szCs w:val="14"/>
              </w:rPr>
              <w:t>ЭПИД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2915C476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952983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431E9DC3" w:rsidR="00952983" w:rsidRPr="00020E79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089712D7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26BA8325" w:rsidR="00952983" w:rsidRPr="007A304A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ХИМ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5C45EF64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ТЛР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01FDBE14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САН.-</w:t>
            </w:r>
            <w:proofErr w:type="spellStart"/>
            <w:r>
              <w:rPr>
                <w:b/>
                <w:sz w:val="20"/>
                <w:szCs w:val="14"/>
              </w:rPr>
              <w:t>ЭПИД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7E71A435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952983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020E79">
              <w:rPr>
                <w:sz w:val="20"/>
                <w:szCs w:val="14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 w:rsidRPr="00020E79">
              <w:rPr>
                <w:sz w:val="20"/>
                <w:szCs w:val="14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4244ACE7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5FA9E3A5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138F26F5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75D63BB3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ТЛР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36BD32CC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САН.-</w:t>
            </w:r>
            <w:proofErr w:type="spellStart"/>
            <w:r>
              <w:rPr>
                <w:b/>
                <w:sz w:val="20"/>
                <w:szCs w:val="14"/>
              </w:rPr>
              <w:t>ЭПИД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13527DD3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952983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5EB1C697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651C7EDF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113C200F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ХИМ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4AA69A45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ТЛР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74791318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САН.-</w:t>
            </w:r>
            <w:proofErr w:type="spellStart"/>
            <w:r>
              <w:rPr>
                <w:b/>
                <w:sz w:val="20"/>
                <w:szCs w:val="14"/>
              </w:rPr>
              <w:t>ЭПИД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63DE6B3D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952983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020E79">
              <w:rPr>
                <w:sz w:val="20"/>
                <w:szCs w:val="14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5A1E5750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6ECE57D0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354E2DD9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1341ADC9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ТЛР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59B4A43A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САН.-</w:t>
            </w:r>
            <w:proofErr w:type="spellStart"/>
            <w:r>
              <w:rPr>
                <w:b/>
                <w:sz w:val="20"/>
                <w:szCs w:val="14"/>
              </w:rPr>
              <w:t>ЭПИД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58C3EE29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952983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020D255B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46DDEA12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4A72696A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ХИМ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2242E698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ТЛР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7B951BF3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САН.-</w:t>
            </w:r>
            <w:proofErr w:type="spellStart"/>
            <w:r>
              <w:rPr>
                <w:b/>
                <w:sz w:val="20"/>
                <w:szCs w:val="14"/>
              </w:rPr>
              <w:t>ЭПИД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6F94934D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952983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952983" w:rsidRPr="00B1274F" w:rsidRDefault="00952983" w:rsidP="00952983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7703DBA5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ХИМ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197F20B4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2CE15949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3C85DFBF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52920650" w:rsidR="00952983" w:rsidRPr="004B1F48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952983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6A0E3669" w:rsidR="00952983" w:rsidRPr="00CE7CD0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ХИМ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3D16581B" w:rsidR="00952983" w:rsidRPr="00CE7CD0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5C2B1C5C" w:rsidR="00952983" w:rsidRPr="00CE7CD0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76E56C57" w:rsidR="00952983" w:rsidRPr="00CE7CD0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47090713" w:rsidR="00952983" w:rsidRPr="004B1F48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952983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221719C4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2C861E77" w:rsidR="00952983" w:rsidRPr="00592124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5FFD88C1" w:rsidR="00952983" w:rsidRPr="00785B2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ГИСТ.ИС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952983" w:rsidRPr="00592124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952983" w:rsidRPr="00592124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100A14DC" w:rsidR="00952983" w:rsidRPr="00592124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952983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6B4444AC" w:rsidR="00952983" w:rsidRPr="00CE7CD0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304B76F3" w:rsidR="00952983" w:rsidRPr="007A304A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0D90201A" w:rsidR="00952983" w:rsidRPr="007A304A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ГИСТ.ИС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952983" w:rsidRPr="007A304A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952983" w:rsidRPr="007A304A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6DCF06C6" w:rsidR="00952983" w:rsidRPr="007A304A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952983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5EFB6D0A" w:rsidR="00952983" w:rsidRPr="004B1F48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2CBEC4A4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2D8A9B93" w:rsidR="00952983" w:rsidRPr="00592124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ГИСТ.ИС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438EB5F0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08095263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325FC6F1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952983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6E92F9BD" w:rsidR="00952983" w:rsidRPr="004B1F48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ХИМ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397F21A2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5D3A056A" w:rsidR="00952983" w:rsidRPr="007A304A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ГИСТ.ИС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54E692C6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68AA64AC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1F5FD7E8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952983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4A9FCBB2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17740064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44007EF6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ГИСТ.ИС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6213896B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228BB6D9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5E100803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952983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6F563ED5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583FAE74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64F268AA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ГИСТ.ИС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42A626B0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7B26FB1C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28103947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952983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3B4B42E8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51528A42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668EE6DB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ГИСТ.ИС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133B5A72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3BA9B76D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4268227E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952983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670976B1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711B55BD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40B53403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ГИСТ.ИС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029936C7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КЛ.ИС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78EE9335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300002E2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</w:tr>
      <w:tr w:rsidR="00952983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676A5FE3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76ED7D2D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0FE80EE7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ГИСТ.ИС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220B6397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67865813" w:rsidR="00952983" w:rsidRPr="00592124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0BEA92DB" w:rsidR="00952983" w:rsidRPr="00592124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952983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54906897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МБ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43095D4B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БХ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594CEA6D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ГИСТ.ИС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29F84D81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27EDD0CF" w:rsidR="00952983" w:rsidRPr="007A304A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ГЕМ.ИС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4110A1EB" w:rsidR="00952983" w:rsidRPr="007A304A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952983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13FA0283" w:rsidR="00952983" w:rsidRPr="002A588D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1ACED2CB" w:rsidR="00952983" w:rsidRPr="00592124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4BA402EE" w:rsidR="00952983" w:rsidRPr="00592124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952983" w:rsidRPr="00592124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7B224B00" w:rsidR="00952983" w:rsidRPr="00592124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51C5F7E1" w:rsidR="00952983" w:rsidRPr="004B1F48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952983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06FA8545" w:rsidR="00952983" w:rsidRPr="007A304A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0B796854" w:rsidR="00952983" w:rsidRPr="007A304A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6E1148F0" w:rsidR="00952983" w:rsidRPr="007A304A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952983" w:rsidRPr="007A304A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6DA443B2" w:rsidR="00952983" w:rsidRPr="007A304A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32C34217" w:rsidR="00952983" w:rsidRPr="004B1F48" w:rsidRDefault="00952983" w:rsidP="0095298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952983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26BF5C5C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4BC7E847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22B8069B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4D406AEE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26F86A0E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47C982E2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952983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39BD8D17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4F26D6F1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08E22C33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3B531A9B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23096B90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18AEF610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952983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37DA73F6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2010ABA7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67C6435E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7E308698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3B7029F0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0B22951D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952983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529F7E94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3A95DFD0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3C1358BF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26A870B4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59059F9F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48BF3015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952983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bookmarkStart w:id="0" w:name="_GoBack" w:colFirst="2" w:colLast="7"/>
            <w:r>
              <w:rPr>
                <w:sz w:val="20"/>
                <w:szCs w:val="14"/>
              </w:rPr>
              <w:t>22</w:t>
            </w:r>
          </w:p>
          <w:p w14:paraId="16142688" w14:textId="22A22042" w:rsidR="00952983" w:rsidRPr="00491004" w:rsidRDefault="00952983" w:rsidP="00952983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0882D8C3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255DE8C5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01A1CBE1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0CE9A69C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4D5E120A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3118E5F9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952983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952983" w:rsidRPr="00CE7CD0" w:rsidRDefault="00952983" w:rsidP="0095298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1EC2770D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1EB78624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37171E14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AA9563B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2CE6E62C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233B5FF2" w:rsidR="00952983" w:rsidRPr="00CE7CD0" w:rsidRDefault="00952983" w:rsidP="0095298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bookmarkEnd w:id="0"/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0E79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A588D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0138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85B20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2983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AB574A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10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2025-02-21T08:54:00Z</dcterms:created>
  <dcterms:modified xsi:type="dcterms:W3CDTF">2025-02-21T09:04:00Z</dcterms:modified>
</cp:coreProperties>
</file>