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1CC182E5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99386B">
        <w:rPr>
          <w:b/>
          <w:sz w:val="28"/>
          <w:u w:val="single"/>
        </w:rPr>
        <w:t>302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99386B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C7669FE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99386B">
        <w:rPr>
          <w:b/>
          <w:i/>
          <w:sz w:val="28"/>
          <w:u w:val="single"/>
        </w:rPr>
        <w:t xml:space="preserve">«Лечебное </w:t>
      </w:r>
      <w:proofErr w:type="gramStart"/>
      <w:r w:rsidR="0099386B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99386B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99386B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29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645"/>
      </w:tblGrid>
      <w:tr w:rsidR="002F2A67" w:rsidRPr="005459C9" w14:paraId="7809F1E9" w14:textId="77777777" w:rsidTr="0099386B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645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D109B0" w:rsidRPr="005459C9" w14:paraId="3EDA729A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177FB33D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D661A97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6725C9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8C0D4F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769F4E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262E7A1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05166B6E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7735273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4116E4D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7C57F56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8B6F50D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6E5B78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00EDF4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51499960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D2E3FD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65567E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56E991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DE3CE1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5BEC64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599A57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5C58C841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02534937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580601D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EF38FAD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0765FE1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2C984E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26D1F1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52B0C823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02C620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18F405C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0DB998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ED1282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7FBABF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F4FA2C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4D9ACC7C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1B87B7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48ED44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39E3E1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8FEF0D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D000E3A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F6B975E" w14:textId="7D24A72C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3A7A3B01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6B124B9" w:rsidR="00D109B0" w:rsidRPr="004A6969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EB8E07F" w:rsidR="00D109B0" w:rsidRPr="0099386B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2CC11139" w:rsidR="00D109B0" w:rsidRPr="00347484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2D79AB9" w:rsidR="00D109B0" w:rsidRPr="009368AE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45765A6" w:rsidR="00D109B0" w:rsidRPr="007F05ED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957524F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5C1A19F6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4DA997C" w:rsidR="00D109B0" w:rsidRPr="004A6969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6DC28740" w:rsidR="00D109B0" w:rsidRPr="004B1F48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5BE9393" w:rsidR="00D109B0" w:rsidRPr="00347484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7E38538" w:rsidR="00D109B0" w:rsidRPr="009368AE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4E7A8F2F" w:rsidR="00D109B0" w:rsidRPr="007F05ED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3DCE3C0" w14:textId="65FD799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002E330D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713F007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62BBF8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6F83DE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D6F109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68DD658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109B0" w:rsidRPr="005459C9" w14:paraId="2A024408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900B317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18C33D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C6BFC3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08D9822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31215E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373C93E3" w14:textId="59F8ED3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109B0" w:rsidRPr="005459C9" w14:paraId="284D9B8B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0F12A77" w:rsidR="00D109B0" w:rsidRPr="0099386B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1A009C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5CD73A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9CA1BB7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2C94A9C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DA5715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D109B0" w:rsidRPr="005459C9" w14:paraId="6B94A24E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0AC0A56" w:rsidR="00D109B0" w:rsidRPr="004B1F48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3A3966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25DA10F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9960D9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E42398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0AFB73C2" w14:textId="3EF90DA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D109B0" w:rsidRPr="005459C9" w14:paraId="0D2B08DC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8E151A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70571E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6EF20F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ED0046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D460CD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5367156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D109B0" w:rsidRPr="005459C9" w14:paraId="34AFD6D4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4AC077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6A69F1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13321A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19F091E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6D2D8AA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2CC24A79" w14:textId="072C39D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D109B0" w:rsidRPr="005459C9" w14:paraId="3600C847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E38F98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59E58F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FC008B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EEC97D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FD3804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F8633EF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02451F50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AC8CD9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6C85DB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51B99E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2589501F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FEC83B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CE041B2" w14:textId="5A834EF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15AEC279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D109B0" w:rsidRPr="00D57C8E" w:rsidRDefault="00D109B0" w:rsidP="00D109B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146322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5DB5AF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65571BF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B6EE3D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7DB70A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257990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D109B0" w:rsidRPr="005459C9" w14:paraId="1ACEB118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FFC11D0" w:rsidR="00D109B0" w:rsidRPr="0099386B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4B3C5A0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9D8562D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826E99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87DEF7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597106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D109B0" w:rsidRPr="005459C9" w14:paraId="55E70F8C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33457F59" w:rsidR="00D109B0" w:rsidRPr="0099386B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06ECFD1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68BDF7E6" w:rsidR="00D109B0" w:rsidRPr="00592124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4A9D04C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50DCF5E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471ADF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109B0" w:rsidRPr="005459C9" w14:paraId="67460C82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8BCC8A4" w:rsidR="00D109B0" w:rsidRPr="0099386B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CB577B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ADC25A5" w:rsidR="00D109B0" w:rsidRPr="007A304A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4CD3E5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7D2938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482C422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109B0" w:rsidRPr="005459C9" w14:paraId="2DE6ABEF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AD47A5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A65E24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EA6B883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C62AD7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A7EF00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4DEECF7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109B0" w:rsidRPr="005459C9" w14:paraId="15C52E76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465A48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1A694C9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D015D1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5DEA7B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02CAF6E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B82D8D4" w14:textId="5D991E5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109B0" w:rsidRPr="005459C9" w14:paraId="7899DFE0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7D01E0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61CBC0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766F97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513463DA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BB3848D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F72EB2C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5A7DDD62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47D33A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2337D5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C5B3244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1E78B51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0F10252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51BE71B" w14:textId="26B4E05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109B0" w:rsidRPr="005459C9" w14:paraId="6FAA6D47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D109B0" w:rsidRPr="00B1274F" w:rsidRDefault="00D109B0" w:rsidP="00D109B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F8CBF1B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22AB5B6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054AD88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8F2C93F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40F05B5" w:rsidR="00D109B0" w:rsidRPr="004B1F48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09B0" w:rsidRPr="005459C9" w14:paraId="05A13D66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D109B0" w:rsidRPr="00CE7CD0" w:rsidRDefault="00D109B0" w:rsidP="00D109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458C4B1F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B89CB9A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B922B66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D109B0" w:rsidRPr="00CE7CD0" w:rsidRDefault="00D109B0" w:rsidP="00D109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151F5E57" w:rsidR="00D109B0" w:rsidRPr="00CE7CD0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C2B5679" w14:textId="4F5AA8A6" w:rsidR="00D109B0" w:rsidRPr="004B1F48" w:rsidRDefault="00D109B0" w:rsidP="00D109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14D8D111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E58EE1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16F7CD7" w:rsidR="00F125EB" w:rsidRPr="00E830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6375C9F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351E589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5459C9" w14:paraId="33948372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24B2A653" w:rsidR="00F125EB" w:rsidRPr="00CE7CD0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5841A80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4E8F8C8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E8B5DA6" w14:textId="57DF9C59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12AB7BF8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0CEF559" w:rsidR="00F125EB" w:rsidRPr="004B1F48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EA7120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91D3D1B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1BE2E1F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3E5ACA01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CF7394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5459C9" w14:paraId="0B333B3A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A6A6C75" w:rsidR="00F125EB" w:rsidRPr="004B1F48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4FCF91E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7FC11AA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C3E554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C04653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5F3B90EA" w14:textId="635CAD8F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68C8B64C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8DB836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84CE58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4251B16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E8CD669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ABC397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57B284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5459C9" w14:paraId="14321B22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90D4C9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E404F0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C0A558F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7381198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1F453E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2712B839" w14:textId="10C52A2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289D77B5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1CB3FF5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0588D3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F50A2E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38752D6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6594C14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AC88F1C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F125EB" w:rsidRPr="005459C9" w14:paraId="7F297AF2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202E6F8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079E4F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981B56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01A270F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4B26D19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06E44B4D" w14:textId="2B43F622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F125EB" w:rsidRPr="005459C9" w14:paraId="4BD6AD8E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74481F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A39AE40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71FA5F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F71451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8741225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BA1CFAB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5459C9" w14:paraId="0B08A233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1DEB3D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7A5990C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642FB5F2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598FF695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7E8FB0B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B4CC404" w14:textId="29A8A1B9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5269A5CC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B731E6A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A6279D0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563F95B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FAA14DA" w:rsidR="00F125EB" w:rsidRPr="00592124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550FE70" w:rsidR="00F125EB" w:rsidRPr="004B1F48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5459C9" w14:paraId="4F11298F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1EE7E7F9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1BAF2E7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761D5E0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5D9E47D" w:rsidR="00F125EB" w:rsidRPr="007A304A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B329880" w14:textId="4F3DEC6C" w:rsidR="00F125EB" w:rsidRPr="004B1F48" w:rsidRDefault="00F125EB" w:rsidP="00F125E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125EB" w:rsidRPr="005459C9" w14:paraId="5F5412BA" w14:textId="77777777" w:rsidTr="0099386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A76984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1736E745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EAA525C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8EF58A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01FD551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C00BC3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125EB" w:rsidRPr="005459C9" w14:paraId="47524DAD" w14:textId="77777777" w:rsidTr="0099386B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062AB2A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052F6AB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72650B6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128EFCF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EB56C7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341EFC9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125EB" w:rsidRPr="00CE7CD0" w14:paraId="1C9C1C14" w14:textId="77777777" w:rsidTr="0099386B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F14D9C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9CDC53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3F3464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A84BCA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410F757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2398CF62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125EB" w:rsidRPr="00CE7CD0" w14:paraId="76B931E9" w14:textId="77777777" w:rsidTr="0099386B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DF3A612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6142A5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6DC352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61472903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091A2B6D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858A284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125EB" w:rsidRPr="00CE7CD0" w14:paraId="49D61706" w14:textId="77777777" w:rsidTr="0099386B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F125EB" w:rsidRPr="00491004" w:rsidRDefault="00F125EB" w:rsidP="00F125EB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13585936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8F588D6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3F8B5E81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24CD6E1A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0CB55275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5E8D619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125EB" w:rsidRPr="00CE7CD0" w14:paraId="608977E1" w14:textId="77777777" w:rsidTr="0099386B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125EB" w:rsidRPr="00CE7CD0" w:rsidRDefault="00F125EB" w:rsidP="00F125E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3F6320FE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5E8F6E67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60B542B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805AC71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2328F918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006A68C2" w:rsidR="00F125EB" w:rsidRPr="00CE7CD0" w:rsidRDefault="00F125EB" w:rsidP="00F125E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7F1890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9386B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291E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109B0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830D0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25EB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2025-02-11T11:58:00Z</dcterms:created>
  <dcterms:modified xsi:type="dcterms:W3CDTF">2025-02-11T12:11:00Z</dcterms:modified>
</cp:coreProperties>
</file>