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72FA17C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proofErr w:type="spellStart"/>
      <w:r w:rsidR="00AE0084">
        <w:rPr>
          <w:b/>
          <w:sz w:val="28"/>
          <w:u w:val="single"/>
        </w:rPr>
        <w:t>303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AE0084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</w:p>
    <w:p w14:paraId="5E11C1B9" w14:textId="7743C263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AE0084">
        <w:rPr>
          <w:b/>
          <w:i/>
          <w:sz w:val="28"/>
          <w:u w:val="single"/>
        </w:rPr>
        <w:t xml:space="preserve">«Лечебное </w:t>
      </w:r>
      <w:proofErr w:type="gramStart"/>
      <w:r w:rsidR="00AE0084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AE0084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AE0084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7D5E8C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64B68E8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331A425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279E8CE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2146898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C46CEB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2788C9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6A69A8D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117098B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0890422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A1755E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23760A5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65B671E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B55FD1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3536CB8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6E80619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2D479F8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FC0AF3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32D1AB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1CDADDF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1C3DEBE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4E2D3F3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0E0F171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73F5B11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465D01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382A76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550D187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6D9726E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7DD0DA3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47EA003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79A436F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7D5E8C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165BC26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307A79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5ABC1DD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5050D43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718488D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2BDE8C29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7D5E8C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341180B" w:rsidR="007D5E8C" w:rsidRPr="004A6969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2661D4FE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0FB74D37" w:rsidR="007D5E8C" w:rsidRPr="0034748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2D66839B" w:rsidR="007D5E8C" w:rsidRPr="009368AE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60ECBE69" w:rsidR="007D5E8C" w:rsidRPr="007F05ED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0830958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3441837" w:rsidR="007D5E8C" w:rsidRPr="004A6969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1234D40A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0619F8B2" w:rsidR="007D5E8C" w:rsidRPr="0034748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50D39AF6" w:rsidR="007D5E8C" w:rsidRPr="009368AE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7551A353" w:rsidR="007D5E8C" w:rsidRPr="007F05ED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AE493E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D0FB60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728D654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5323F3F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CCC0F8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F73D85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D5E8C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EC68C3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35748BC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25522E6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B7D42AE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0A4048B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D5E8C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3BD0A3E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0471B3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EE640F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3021C9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13D8DE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576090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7D5E8C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263EBF8C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52EC50D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72571D0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310A95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7179B73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7C4521C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7D5E8C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EB3C5C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010F4A4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9E635B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44200F9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1D038DD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191BC38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41B81E1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651087A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FA854C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2C6462F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23587F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59281D6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1140CE9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015C3F1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0E9170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68C0FC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DDE657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0FE5501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D5E8C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27EEE8B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AECFE6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092549C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6469C1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27E8252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6B3E217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D5E8C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7D5E8C" w:rsidRPr="00D57C8E" w:rsidRDefault="007D5E8C" w:rsidP="007D5E8C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1F85900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28C7DB8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587C877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36D3D01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F0DE49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4A62D46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E8C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48EF402" w:rsidR="007D5E8C" w:rsidRPr="008C64C8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63DB60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3C662CDC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76E29F8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03074EB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4C7BA08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E8C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3A290327" w:rsidR="007D5E8C" w:rsidRPr="008C64C8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E11A3C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2A385864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79A61E7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F0321F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50B436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E8C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620ACD4C" w:rsidR="007D5E8C" w:rsidRPr="008C64C8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15C4D63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EA3B7FD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4ECC77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0639AE1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C26D01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E8C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372D4D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B5BF74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79D63F9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3AAC746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DD92B4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809E93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E8C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775D36F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5229D76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2B51BC0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4FA3D0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3F5F45F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0F45655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E8C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2C726CF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359086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B7210B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FC25C9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9091BF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D838B4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</w:tr>
      <w:tr w:rsidR="007D5E8C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CCB57D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9A4E7D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A1AAD4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5E683F3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A822E5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0F39289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</w:p>
        </w:tc>
      </w:tr>
      <w:tr w:rsidR="007D5E8C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7D5E8C" w:rsidRPr="00B1274F" w:rsidRDefault="007D5E8C" w:rsidP="007D5E8C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5FF57C3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565FA77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3D41147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2517CDC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0966938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67AC25A5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EA8FB3E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4BB70E1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1D3DF94D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254F2E36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522D23F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3BB4008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25E61213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9AC8F2E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28C90888" w:rsidR="007D5E8C" w:rsidRPr="00CE7CD0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619449D2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06502E6F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1BFDBA95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0267EFF" w:rsidR="007D5E8C" w:rsidRPr="007D5E8C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4E69896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50E2CB7A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7EBFECA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DD2F69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602029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E8C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268CE74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41C8D6B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27A4F7B7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3E61C2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314A99F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6629E42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E8C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4B42350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0F8B5CF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78CF0B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19928E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5408AD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249E93F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5F8F1E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07A906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E2BAD1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BC2F0E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581C185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29F00D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92EABA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0C01E34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0075544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0DD5D7D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280FF5D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8EFDB9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E7BBCA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F782D7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302EC8B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FC51DA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755EFB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4C9408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4AC55B6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5AEAD12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6872AFE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62D2B24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6015642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37BC2AE5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260E98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7D66B67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12D3CFA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80E41DB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5C570ACD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48C6561A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bookmarkStart w:id="0" w:name="_GoBack" w:colFirst="2" w:colLast="4"/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5ED8C17E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E63454C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7DDBE8A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1B7C22C0" w:rsidR="007D5E8C" w:rsidRPr="00592124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7BE20526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C83F3E3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1663593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20E388E1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44DE79C" w:rsidR="007D5E8C" w:rsidRPr="007A304A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28EC7D9D" w:rsidR="007D5E8C" w:rsidRPr="004B1F48" w:rsidRDefault="007D5E8C" w:rsidP="007D5E8C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2D3021A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9220E6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406E3E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3EBF005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BBB069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39BBEC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A87195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A8EB87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2762B9D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07CE6B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0F7B9A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58F2FB3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1BE4287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047988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117F3BAE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2AC207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0A9AE2E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C9B35E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1AF18C3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55B3511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92130E4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0659C10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2FEEB6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6970CEF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E8C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7D5E8C" w:rsidRPr="00491004" w:rsidRDefault="007D5E8C" w:rsidP="007D5E8C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3F9BEC4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5B3A4488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695D7AE2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05210C2D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389A3041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27C0BBF7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E8C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7D5E8C" w:rsidRPr="00CE7CD0" w:rsidRDefault="007D5E8C" w:rsidP="007D5E8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5BC4F7CC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6563FC95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42402B0F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5FDCBF49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0E39F313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27F7AB3A" w:rsidR="007D5E8C" w:rsidRPr="00CE7CD0" w:rsidRDefault="007D5E8C" w:rsidP="007D5E8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D5E8C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C64C8"/>
    <w:rsid w:val="008D288D"/>
    <w:rsid w:val="00915A2C"/>
    <w:rsid w:val="009368AE"/>
    <w:rsid w:val="00944E20"/>
    <w:rsid w:val="00947752"/>
    <w:rsid w:val="00947E58"/>
    <w:rsid w:val="00956E3A"/>
    <w:rsid w:val="00965CAF"/>
    <w:rsid w:val="009703CA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AE0084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2025-02-11T12:11:00Z</dcterms:created>
  <dcterms:modified xsi:type="dcterms:W3CDTF">2025-02-11T12:17:00Z</dcterms:modified>
</cp:coreProperties>
</file>