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235B35E6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D90AD5">
        <w:rPr>
          <w:b/>
          <w:sz w:val="28"/>
          <w:u w:val="single"/>
        </w:rPr>
        <w:t>313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D90AD5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3A735B44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D90AD5">
        <w:rPr>
          <w:b/>
          <w:i/>
          <w:sz w:val="28"/>
          <w:u w:val="single"/>
        </w:rPr>
        <w:t xml:space="preserve">«Сестринское </w:t>
      </w:r>
      <w:proofErr w:type="gramStart"/>
      <w:r w:rsidR="00D90AD5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D90AD5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90AD5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7515D8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5BBE632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72224E8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34733B5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C5AA72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6F452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7566BD5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559022D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292B143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3B8818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CCBCF8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460C9E2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179D42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594CB2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74B2678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184CDFD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01E421C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D1C593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9CB814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08424A1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B3B7E8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83535B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27F1166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7396A5E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4F2C513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2DD60E3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549516B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725B760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14977E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</w:t>
            </w:r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8644C5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</w:t>
            </w:r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5A31F34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7287BBF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C4215D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7AB1BCA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52077A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99BC644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494F752A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2442C95" w:rsidR="007515D8" w:rsidRPr="004A6969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79CA7F09" w:rsidR="007515D8" w:rsidRPr="00E37AAB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C086B0C" w:rsidR="007515D8" w:rsidRPr="0034748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1D44B146" w:rsidR="007515D8" w:rsidRPr="009368AE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1F8E88D2" w:rsidR="007515D8" w:rsidRPr="00E37AAB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055F36A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</w:tr>
      <w:tr w:rsidR="007515D8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C6F15D1" w:rsidR="007515D8" w:rsidRPr="004A6969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367F181" w:rsidR="007515D8" w:rsidRPr="004B1F48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69FF9FCC" w:rsidR="007515D8" w:rsidRPr="0034748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F5189BE" w:rsidR="007515D8" w:rsidRPr="009368AE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3343FF79" w:rsidR="007515D8" w:rsidRPr="00E37AAB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BA4FB1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</w:tr>
      <w:tr w:rsidR="007515D8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664A750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2141B41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0A57D4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502520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5511026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515D8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51777E2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300FDE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CE9274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795211E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89A56C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515D8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779C498" w:rsidR="007515D8" w:rsidRPr="0016489D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80BA48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21BCCD6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DEB7AF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61BAE15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13E7CF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D0FCD3A" w:rsidR="007515D8" w:rsidRPr="004B1F48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51B4D78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6321ACB5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6DDA109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963D63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54DB87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6B6DD5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6E96838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29E4D9C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8EAB68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B57BB8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FA057D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4057424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F415EF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B82D1E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4F6A47F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FC1F9F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556D9C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2B6F8C4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4552860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42A94D3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55A2580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4D6AFE1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910ECBC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515D8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055B651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09EC208C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403ECD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5018406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CA38AC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956B15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515D8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7515D8" w:rsidRPr="00D57C8E" w:rsidRDefault="007515D8" w:rsidP="007515D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44D5424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9606FE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3842BD6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21F0A2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E5E44B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4F32CD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515D8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445B9B45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3B094A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369EFBD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BD4D0E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17F1FC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00D527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515D8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6EA56C1A" w:rsidR="007515D8" w:rsidRPr="0016489D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1C47483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1D1AB5BA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7D37500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2553A4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350F55C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515D8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2A06033" w:rsidR="007515D8" w:rsidRPr="0016489D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5AA02E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4BA5A0B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4E070E0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AA99FB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13E1A04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515D8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D9737A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63E361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C1D17B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7FB17CB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28620FB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1CF16D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515D8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D3DF0B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BAE69B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3227D8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709E9A5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5501DB9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0AD104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515D8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3D6F0D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6DE5DF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5B10FBB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199B81F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CC73D8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90C56A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7515D8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17E3996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D5B13A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594696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DD4838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290D37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9649B1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7515D8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7515D8" w:rsidRPr="00B1274F" w:rsidRDefault="007515D8" w:rsidP="007515D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18161D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28607B1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89E6BE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77DB16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37866EDE" w:rsidR="007515D8" w:rsidRPr="004B1F48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B92F88E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CA5A395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09EEBCB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7C0A7063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B57F984" w:rsidR="007515D8" w:rsidRPr="004B1F48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601B4CC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6D9C62D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0BC880EC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71AA268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515D8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1A81CEAD" w:rsidR="007515D8" w:rsidRPr="00CE7CD0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B949866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26069DBA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33D560D9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515D8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19F0A878" w:rsidR="007515D8" w:rsidRPr="007515D8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4BF1DAD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A5E20D5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63CA917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72F4164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7A41FD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67B781DA" w:rsidR="007515D8" w:rsidRPr="007515D8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1865B86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081E8152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6D3BA4AC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9076DF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0E66830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5FD793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15F639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1553D6AC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42952E5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D139F2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DBD6A0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81EFCF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37D59FA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C5F3A95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605DF12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4CCD0D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69A4BA4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7DBFB29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AF17A6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C57458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0EF88C4E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0749AC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854A10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D3EFC6F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2CF280B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3B129532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02B55D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54619F0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1B26A3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466EC11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E3FB8A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52F27A80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988FA36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401DA861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4A10C80" w:rsidR="007515D8" w:rsidRPr="00592124" w:rsidRDefault="007515D8" w:rsidP="007515D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7515D8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4B7B156D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1D9BBAE8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B526A73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6F3D30B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CD161DC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16992DE" w:rsidR="007515D8" w:rsidRPr="007A304A" w:rsidRDefault="007515D8" w:rsidP="007515D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13438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bookmarkStart w:id="0" w:name="_GoBack" w:colFirst="6" w:colLast="7"/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8807538" w:rsidR="00513438" w:rsidRPr="00513438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36A3AE25" w:rsidR="00513438" w:rsidRPr="00592124" w:rsidRDefault="00513438" w:rsidP="0051343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FD405D2" w:rsidR="00513438" w:rsidRPr="00592124" w:rsidRDefault="00513438" w:rsidP="0051343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513438" w:rsidRPr="00592124" w:rsidRDefault="00513438" w:rsidP="0051343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D0ED263" w:rsidR="00513438" w:rsidRPr="00592124" w:rsidRDefault="00513438" w:rsidP="0051343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3D2181D" w:rsidR="00513438" w:rsidRPr="004B1F48" w:rsidRDefault="00513438" w:rsidP="0051343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13438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5AB757BB" w:rsidR="00513438" w:rsidRPr="007A304A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05C863A" w:rsidR="00513438" w:rsidRPr="007A304A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3F030EB" w:rsidR="00513438" w:rsidRPr="007A304A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513438" w:rsidRPr="007A304A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1CAA141B" w:rsidR="00513438" w:rsidRPr="007A304A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DF3F53C" w:rsidR="00513438" w:rsidRPr="004B1F48" w:rsidRDefault="00513438" w:rsidP="00513438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bookmarkEnd w:id="0"/>
      <w:tr w:rsidR="00513438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46AD75D4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8962F2B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09162DE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1B0BDBBC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0A9BD57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C011464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13438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078E1824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49C6520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48A9AAA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30F9778A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4AD19642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60780B1B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13438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140D38C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EE07B08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345C588E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6D6BC478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57E5224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84EEF49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13438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513438" w:rsidRPr="00CE7CD0" w:rsidRDefault="00513438" w:rsidP="0051343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F00A415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4DCA5DD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5BE1AFF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5A5D198B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3A222C0F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073EB39E" w:rsidR="00513438" w:rsidRPr="00CE7CD0" w:rsidRDefault="00513438" w:rsidP="00513438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7515D8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7515D8" w:rsidRPr="00491004" w:rsidRDefault="007515D8" w:rsidP="007515D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515D8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515D8" w:rsidRPr="00CE7CD0" w:rsidRDefault="007515D8" w:rsidP="007515D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7515D8" w:rsidRPr="00CE7CD0" w:rsidRDefault="007515D8" w:rsidP="007515D8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710"/>
    <w:rsid w:val="0011393A"/>
    <w:rsid w:val="00125AEC"/>
    <w:rsid w:val="0014504B"/>
    <w:rsid w:val="00145E5C"/>
    <w:rsid w:val="001520EC"/>
    <w:rsid w:val="00152265"/>
    <w:rsid w:val="001617F9"/>
    <w:rsid w:val="001620C7"/>
    <w:rsid w:val="0016489D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031D5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3438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15D8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90AD5"/>
    <w:rsid w:val="00DB0D66"/>
    <w:rsid w:val="00DB13DF"/>
    <w:rsid w:val="00DB2724"/>
    <w:rsid w:val="00DB538A"/>
    <w:rsid w:val="00DC1B49"/>
    <w:rsid w:val="00DD01AA"/>
    <w:rsid w:val="00E32B50"/>
    <w:rsid w:val="00E37AAB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2025-02-18T05:41:00Z</dcterms:created>
  <dcterms:modified xsi:type="dcterms:W3CDTF">2025-02-18T05:53:00Z</dcterms:modified>
</cp:coreProperties>
</file>