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1A2B552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EF579D" w:rsidRPr="00CE7CD0">
        <w:rPr>
          <w:b/>
          <w:sz w:val="28"/>
          <w:u w:val="single"/>
        </w:rPr>
        <w:tab/>
      </w:r>
      <w:proofErr w:type="spellStart"/>
      <w:r w:rsidR="00B6201A">
        <w:rPr>
          <w:b/>
          <w:sz w:val="28"/>
          <w:u w:val="single"/>
        </w:rPr>
        <w:t>314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B6201A">
        <w:rPr>
          <w:b/>
          <w:sz w:val="28"/>
          <w:u w:val="single"/>
        </w:rPr>
        <w:t xml:space="preserve"> </w:t>
      </w:r>
      <w:r w:rsidR="00B6201A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5B80D85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B6201A">
        <w:rPr>
          <w:b/>
          <w:i/>
          <w:sz w:val="28"/>
          <w:u w:val="single"/>
        </w:rPr>
        <w:t xml:space="preserve">«Сестринское </w:t>
      </w:r>
      <w:proofErr w:type="gramStart"/>
      <w:r w:rsidR="00B6201A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B6201A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B6201A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4F27CF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69805D2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07278D1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32B565A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10E208C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4286020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2A07E6D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</w:tr>
      <w:tr w:rsidR="004F27CF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255C108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135D048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664FAB4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4A769CA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0C30617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718AA8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</w:tr>
      <w:tr w:rsidR="004F27CF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B817F5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21FE8AB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D1D4A9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27C3DCE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0F2758C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4464707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</w:tr>
      <w:tr w:rsidR="004F27CF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1FFE2D1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513798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72B260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1D5E0A7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6CE6861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949E85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</w:tr>
      <w:tr w:rsidR="004F27CF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0C20AEA3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15EF0B23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03DDB04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104434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097C6E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703A417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5CD84C4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0E8AF4C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6ABFF41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7B96506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69B56D98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05EEB652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E210A5F" w:rsidR="004F27CF" w:rsidRPr="004A6969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0ADE8E00" w:rsidR="004F27CF" w:rsidRPr="004B1F48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1CC1A966" w:rsidR="004F27CF" w:rsidRPr="0034748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0CE4CD8" w:rsidR="004F27CF" w:rsidRPr="009368AE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1C663B55" w:rsidR="004F27CF" w:rsidRPr="00AC4731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5417E88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497B3EE" w:rsidR="004F27CF" w:rsidRPr="004A6969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16FA55FE" w:rsidR="004F27CF" w:rsidRPr="004B1F48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4C8C6367" w:rsidR="004F27CF" w:rsidRPr="0034748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566DFEC" w:rsidR="004F27CF" w:rsidRPr="009368AE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454DD271" w:rsidR="004F27CF" w:rsidRPr="00AC4731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343FB5C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280BDF0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7A08C81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3AE5082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F76553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292F6B3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4F27CF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62E33FC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A1A69B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ЭКСТР.ТЕР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78170A8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70D36E7A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3360E08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4F27CF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6BB66B1D" w:rsidR="004F27CF" w:rsidRPr="004B1F48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5038242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14D0E13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59FED89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EEDD7D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160D38A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242B177A" w:rsidR="004F27CF" w:rsidRPr="004B1F48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243068B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702DA2D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0C8B5A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157DCC2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1444162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7D512E0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28B50BD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7D77FB4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7FAFFE5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788ABE9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1C3A55A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4F27CF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3FFA96A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4494045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7EF1073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1DBD0C3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7DBECFE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4F4392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4F27CF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5AA0653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3FCDC2B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3D7A08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25E2ED4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032DAA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08ACDC03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4F27CF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A4B1C5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53B3A3F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62374E2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DB5784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39FABE83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6A810F3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4F27CF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4F27CF" w:rsidRPr="00D57C8E" w:rsidRDefault="004F27CF" w:rsidP="004F27CF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2E8A6CA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2DA74C5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7EBE6E4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5D46AE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36B87D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7430BC2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4F27CF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0F761344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0628BC9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6A99B5DE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115E65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2F486DE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CAF90A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4F27CF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4375C937" w:rsidR="004F27CF" w:rsidRPr="0052782B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18B5131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75A9C6C5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0D3B71F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3C90216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005ED60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4F27CF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51464B79" w:rsidR="004F27CF" w:rsidRPr="0052782B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10CA34E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385B6E63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26A68CD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5E766C9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030140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4F27CF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69973D5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49A43E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39AF5A1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0B3581A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1EBB639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750BD29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253444F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69B9C3D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16779EF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7960AA8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1A122A7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619B75D3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bookmarkStart w:id="0" w:name="_GoBack" w:colFirst="2" w:colLast="2"/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4BDA724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3A51DF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FBA2BF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2E8C3A4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737C417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240400B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bookmarkEnd w:id="0"/>
      <w:tr w:rsidR="004F27CF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165E71F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107B756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743478F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3C99B17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00E9935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489B1C0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4F27CF" w:rsidRPr="00B1274F" w:rsidRDefault="004F27CF" w:rsidP="004F27CF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17647B3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501975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94BBEB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26131C9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18F2C50" w:rsidR="004F27CF" w:rsidRPr="004B1F48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04D7C733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0916C337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79E052FC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463D32F6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6CA39E86" w:rsidR="004F27CF" w:rsidRPr="004B1F48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58B240B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0041B1F4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0BC37AEF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C0573FD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969F0A4" w:rsidR="004F27CF" w:rsidRPr="00CE7CD0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354801B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654FCCB5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583F9949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4F27CF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12EAB04E" w:rsidR="004F27CF" w:rsidRPr="00191842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7F4DC21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47964A60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749EFC7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7D289A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6D78A3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F27CF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3693C26" w:rsidR="004F27CF" w:rsidRPr="00191842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651B82D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6BB0236F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1248CAE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2F8328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5DF3AE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F27CF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7735254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6B77121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F4C3C0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0D9DFAF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56B70A8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4FE3633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F27CF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CE47D8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51FE386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AA6D4B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0B245F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471AF02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61632B9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F27CF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74B0380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0C7847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3D3C69D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5232622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F7CA4B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48D546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F27CF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2763114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2130AA89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51B46D3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71EC5B1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1BC9084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2CEB742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F27CF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1E9BBB6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30B082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11CF8FB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36E8BD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0A4F845B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FD4686A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F27CF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77003C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3945D8A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62C9D93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2F8A4A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7955480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72B69FB1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4F27CF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4C3526D0" w:rsidR="004F27CF" w:rsidRPr="004F27CF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43A6A050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05D4C6D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12D36F88" w:rsidR="004F27CF" w:rsidRPr="00592124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1325837F" w:rsidR="004F27CF" w:rsidRPr="004B1F48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F27CF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6FD785A1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6A610343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0649AE4B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546A755E" w:rsidR="004F27CF" w:rsidRPr="007A304A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21326BA4" w:rsidR="004F27CF" w:rsidRPr="004B1F48" w:rsidRDefault="004F27CF" w:rsidP="004F27CF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F27CF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3A2E6FA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6C71841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3B02BAB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55C3756D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1E4159A0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6D83D7D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F27CF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27EC8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3EFA333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28881058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67CCC76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4C180E2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5FBF33F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F27CF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4DD52C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1F8B3792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06E7D5E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3CBC99F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1E34BB3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5DAFB53E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F27CF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69BE4695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ADFA22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0706329A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A6C77EC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17DBFCF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8C8E104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4F27CF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4F27CF" w:rsidRPr="00491004" w:rsidRDefault="004F27CF" w:rsidP="004F27CF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4F27CF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4F27CF" w:rsidRPr="00CE7CD0" w:rsidRDefault="004F27CF" w:rsidP="004F27C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4F27CF" w:rsidRPr="00CE7CD0" w:rsidRDefault="004F27CF" w:rsidP="004F27CF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91842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4F0BAA"/>
    <w:rsid w:val="004F27CF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061D8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AC4731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6201A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217A1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3</cp:revision>
  <cp:lastPrinted>2025-01-21T05:45:00Z</cp:lastPrinted>
  <dcterms:created xsi:type="dcterms:W3CDTF">2025-02-18T05:54:00Z</dcterms:created>
  <dcterms:modified xsi:type="dcterms:W3CDTF">2025-02-18T06:04:00Z</dcterms:modified>
</cp:coreProperties>
</file>