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E376A" w14:textId="77777777" w:rsidR="0045651A" w:rsidRPr="00E80C75" w:rsidRDefault="0045651A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«Утверждаю»</w:t>
      </w:r>
    </w:p>
    <w:p w14:paraId="3790D76B" w14:textId="77777777" w:rsidR="0045651A" w:rsidRPr="00E80C75" w:rsidRDefault="00D33F14" w:rsidP="00E80C75">
      <w:pPr>
        <w:ind w:left="8364"/>
        <w:jc w:val="center"/>
        <w:rPr>
          <w:b/>
          <w:sz w:val="18"/>
        </w:rPr>
      </w:pPr>
      <w:r>
        <w:rPr>
          <w:b/>
          <w:sz w:val="18"/>
        </w:rPr>
        <w:t xml:space="preserve">Зам. директора по УР </w:t>
      </w:r>
      <w:r w:rsidR="0045651A" w:rsidRPr="00E80C75">
        <w:rPr>
          <w:b/>
          <w:sz w:val="18"/>
        </w:rPr>
        <w:t>Г</w:t>
      </w:r>
      <w:r w:rsidR="00F41C3E" w:rsidRPr="00E80C75">
        <w:rPr>
          <w:b/>
          <w:sz w:val="18"/>
        </w:rPr>
        <w:t>Б</w:t>
      </w:r>
      <w:r w:rsidR="00D85F21" w:rsidRPr="00E80C75">
        <w:rPr>
          <w:b/>
          <w:sz w:val="18"/>
        </w:rPr>
        <w:t>П</w:t>
      </w:r>
      <w:r w:rsidR="0045651A" w:rsidRPr="00E80C75">
        <w:rPr>
          <w:b/>
          <w:sz w:val="18"/>
        </w:rPr>
        <w:t>ОУ</w:t>
      </w:r>
    </w:p>
    <w:p w14:paraId="4AA4EBBA" w14:textId="77777777" w:rsidR="0045651A" w:rsidRPr="00E80C75" w:rsidRDefault="00D85F21" w:rsidP="00E80C75">
      <w:pPr>
        <w:ind w:left="8364"/>
        <w:jc w:val="center"/>
        <w:rPr>
          <w:b/>
          <w:sz w:val="18"/>
        </w:rPr>
      </w:pPr>
      <w:r w:rsidRPr="00E80C75">
        <w:rPr>
          <w:b/>
          <w:sz w:val="18"/>
        </w:rPr>
        <w:t>«</w:t>
      </w:r>
      <w:r w:rsidR="0045651A" w:rsidRPr="00E80C75">
        <w:rPr>
          <w:b/>
          <w:sz w:val="18"/>
        </w:rPr>
        <w:t>Тверской медицинский колледж</w:t>
      </w:r>
      <w:r w:rsidRPr="00E80C75">
        <w:rPr>
          <w:b/>
          <w:sz w:val="18"/>
        </w:rPr>
        <w:t>»</w:t>
      </w:r>
    </w:p>
    <w:p w14:paraId="33F41FD4" w14:textId="77777777" w:rsidR="0045651A" w:rsidRPr="00E80C75" w:rsidRDefault="0045651A" w:rsidP="00E80C75">
      <w:pPr>
        <w:ind w:left="8364"/>
        <w:jc w:val="center"/>
        <w:rPr>
          <w:sz w:val="18"/>
        </w:rPr>
      </w:pPr>
      <w:r w:rsidRPr="00E80C75">
        <w:rPr>
          <w:b/>
          <w:sz w:val="18"/>
        </w:rPr>
        <w:t>___________</w:t>
      </w:r>
      <w:proofErr w:type="spellStart"/>
      <w:r w:rsidR="00D33F14">
        <w:rPr>
          <w:b/>
          <w:sz w:val="18"/>
        </w:rPr>
        <w:t>Н.К.Тарасова</w:t>
      </w:r>
      <w:proofErr w:type="spellEnd"/>
    </w:p>
    <w:p w14:paraId="3775D904" w14:textId="77777777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b/>
          <w:sz w:val="28"/>
        </w:rPr>
        <w:t>Расписание практических занятий</w:t>
      </w:r>
    </w:p>
    <w:p w14:paraId="3F132F7E" w14:textId="7AE2C012" w:rsidR="0045651A" w:rsidRPr="00CE7CD0" w:rsidRDefault="0045651A" w:rsidP="0045651A">
      <w:pPr>
        <w:jc w:val="center"/>
        <w:rPr>
          <w:b/>
          <w:sz w:val="28"/>
        </w:rPr>
      </w:pPr>
      <w:r w:rsidRPr="00CE7CD0">
        <w:rPr>
          <w:sz w:val="28"/>
        </w:rPr>
        <w:t xml:space="preserve">На период с </w:t>
      </w:r>
      <w:r w:rsidR="0056481B">
        <w:rPr>
          <w:b/>
          <w:sz w:val="28"/>
          <w:u w:val="single"/>
        </w:rPr>
        <w:t>0</w:t>
      </w:r>
      <w:r w:rsidR="005C21B5">
        <w:rPr>
          <w:b/>
          <w:sz w:val="28"/>
          <w:u w:val="single"/>
        </w:rPr>
        <w:t>3</w:t>
      </w:r>
      <w:r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02</w:t>
      </w:r>
      <w:r w:rsidR="00730208" w:rsidRPr="00CE7CD0">
        <w:rPr>
          <w:b/>
          <w:sz w:val="28"/>
          <w:u w:val="single"/>
        </w:rPr>
        <w:t>.20</w:t>
      </w:r>
      <w:r w:rsidR="004E307B">
        <w:rPr>
          <w:b/>
          <w:sz w:val="28"/>
          <w:u w:val="single"/>
        </w:rPr>
        <w:t>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Pr="00CE7CD0">
        <w:rPr>
          <w:sz w:val="28"/>
        </w:rPr>
        <w:t>. по</w:t>
      </w:r>
      <w:r w:rsidR="00253400" w:rsidRPr="00CE7CD0">
        <w:rPr>
          <w:sz w:val="28"/>
        </w:rPr>
        <w:t xml:space="preserve"> </w:t>
      </w:r>
      <w:r w:rsidR="0056481B">
        <w:rPr>
          <w:b/>
          <w:sz w:val="28"/>
          <w:u w:val="single"/>
        </w:rPr>
        <w:t>05</w:t>
      </w:r>
      <w:r w:rsidR="00A457A5" w:rsidRPr="00CE7CD0">
        <w:rPr>
          <w:b/>
          <w:sz w:val="28"/>
          <w:u w:val="single"/>
        </w:rPr>
        <w:t>.</w:t>
      </w:r>
      <w:r w:rsidR="0056481B">
        <w:rPr>
          <w:b/>
          <w:sz w:val="28"/>
          <w:u w:val="single"/>
        </w:rPr>
        <w:t>07</w:t>
      </w:r>
      <w:r w:rsidR="00A457A5" w:rsidRPr="00CE7CD0">
        <w:rPr>
          <w:b/>
          <w:sz w:val="28"/>
          <w:u w:val="single"/>
        </w:rPr>
        <w:t>.</w:t>
      </w:r>
      <w:r w:rsidR="00C14D3C">
        <w:rPr>
          <w:b/>
          <w:sz w:val="28"/>
          <w:u w:val="single"/>
        </w:rPr>
        <w:t>202</w:t>
      </w:r>
      <w:r w:rsidR="005C21B5">
        <w:rPr>
          <w:b/>
          <w:sz w:val="28"/>
          <w:u w:val="single"/>
        </w:rPr>
        <w:t>5</w:t>
      </w:r>
      <w:r w:rsidR="00253400" w:rsidRPr="00CE7CD0">
        <w:rPr>
          <w:b/>
          <w:sz w:val="28"/>
          <w:u w:val="single"/>
        </w:rPr>
        <w:t xml:space="preserve"> </w:t>
      </w:r>
      <w:r w:rsidRPr="00CE7CD0">
        <w:rPr>
          <w:b/>
          <w:sz w:val="28"/>
          <w:u w:val="single"/>
        </w:rPr>
        <w:t>г</w:t>
      </w:r>
      <w:r w:rsidR="00A86ED7" w:rsidRPr="00CE7CD0">
        <w:rPr>
          <w:sz w:val="28"/>
        </w:rPr>
        <w:t xml:space="preserve">. группы 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711C03">
        <w:rPr>
          <w:b/>
          <w:sz w:val="28"/>
          <w:u w:val="single"/>
        </w:rPr>
        <w:t xml:space="preserve">  </w:t>
      </w:r>
      <w:r w:rsidR="00AA481E">
        <w:rPr>
          <w:b/>
          <w:sz w:val="28"/>
          <w:u w:val="single"/>
        </w:rPr>
        <w:t>315</w:t>
      </w:r>
      <w:r w:rsidR="00EF579D" w:rsidRPr="00CE7CD0">
        <w:rPr>
          <w:b/>
          <w:sz w:val="28"/>
          <w:u w:val="single"/>
        </w:rPr>
        <w:tab/>
      </w:r>
      <w:r w:rsidR="001520EC" w:rsidRPr="00CE7CD0">
        <w:rPr>
          <w:b/>
          <w:sz w:val="28"/>
          <w:u w:val="single"/>
        </w:rPr>
        <w:t>__</w:t>
      </w:r>
      <w:r w:rsidR="008B7F76" w:rsidRPr="00CE7CD0">
        <w:rPr>
          <w:sz w:val="28"/>
        </w:rPr>
        <w:t xml:space="preserve">курса </w:t>
      </w:r>
      <w:r w:rsidR="005005F6" w:rsidRPr="00CE7CD0">
        <w:rPr>
          <w:b/>
          <w:sz w:val="28"/>
          <w:u w:val="single"/>
        </w:rPr>
        <w:t>_</w:t>
      </w:r>
      <w:r w:rsidR="001520EC" w:rsidRPr="00CE7CD0">
        <w:rPr>
          <w:b/>
          <w:sz w:val="28"/>
          <w:u w:val="single"/>
        </w:rPr>
        <w:t>_</w:t>
      </w:r>
      <w:r w:rsidR="00EF579D" w:rsidRPr="00CE7CD0">
        <w:rPr>
          <w:b/>
          <w:sz w:val="28"/>
          <w:u w:val="single"/>
        </w:rPr>
        <w:t xml:space="preserve"> </w:t>
      </w:r>
      <w:r w:rsidR="00AA481E">
        <w:rPr>
          <w:b/>
          <w:sz w:val="28"/>
          <w:u w:val="single"/>
          <w:lang w:val="en-US"/>
        </w:rPr>
        <w:t>II</w:t>
      </w:r>
      <w:r w:rsidR="001520EC" w:rsidRPr="00CE7CD0">
        <w:rPr>
          <w:b/>
          <w:sz w:val="28"/>
          <w:u w:val="single"/>
        </w:rPr>
        <w:t>_</w:t>
      </w:r>
      <w:r w:rsidR="008B7F76" w:rsidRPr="00CE7CD0">
        <w:rPr>
          <w:b/>
          <w:sz w:val="28"/>
          <w:u w:val="single"/>
        </w:rPr>
        <w:tab/>
      </w:r>
    </w:p>
    <w:p w14:paraId="5E11C1B9" w14:textId="4223BB9D" w:rsidR="0045651A" w:rsidRPr="00CE7CD0" w:rsidRDefault="0045651A" w:rsidP="0045651A">
      <w:pPr>
        <w:jc w:val="center"/>
        <w:rPr>
          <w:sz w:val="28"/>
        </w:rPr>
      </w:pPr>
      <w:r w:rsidRPr="00CE7CD0">
        <w:rPr>
          <w:sz w:val="28"/>
        </w:rPr>
        <w:t xml:space="preserve">Отделение </w:t>
      </w:r>
      <w:r w:rsidR="00EF579D" w:rsidRPr="00CE7CD0">
        <w:rPr>
          <w:b/>
          <w:i/>
          <w:sz w:val="28"/>
          <w:u w:val="single"/>
        </w:rPr>
        <w:tab/>
      </w:r>
      <w:r w:rsidR="00AA481E">
        <w:rPr>
          <w:b/>
          <w:i/>
          <w:sz w:val="28"/>
          <w:u w:val="single"/>
        </w:rPr>
        <w:t xml:space="preserve">«Сестринское </w:t>
      </w:r>
      <w:proofErr w:type="gramStart"/>
      <w:r w:rsidR="00AA481E">
        <w:rPr>
          <w:b/>
          <w:i/>
          <w:sz w:val="28"/>
          <w:u w:val="single"/>
        </w:rPr>
        <w:t xml:space="preserve">дело» </w:t>
      </w:r>
      <w:r w:rsidRPr="00CE7CD0">
        <w:rPr>
          <w:sz w:val="28"/>
        </w:rPr>
        <w:t xml:space="preserve"> Семестр</w:t>
      </w:r>
      <w:proofErr w:type="gramEnd"/>
      <w:r w:rsidR="00EF579D" w:rsidRPr="00AA481E">
        <w:rPr>
          <w:b/>
          <w:sz w:val="28"/>
          <w:u w:val="single"/>
        </w:rPr>
        <w:t xml:space="preserve">   </w:t>
      </w:r>
      <w:r w:rsidR="00711C03">
        <w:rPr>
          <w:b/>
          <w:sz w:val="28"/>
          <w:u w:val="single"/>
        </w:rPr>
        <w:tab/>
      </w:r>
      <w:r w:rsidR="0056481B">
        <w:rPr>
          <w:b/>
          <w:sz w:val="28"/>
          <w:u w:val="single"/>
          <w:lang w:val="en-US"/>
        </w:rPr>
        <w:t>II</w:t>
      </w:r>
      <w:r w:rsidR="00EF579D" w:rsidRPr="00AA481E">
        <w:rPr>
          <w:b/>
          <w:sz w:val="28"/>
          <w:u w:val="single"/>
        </w:rPr>
        <w:tab/>
        <w:t xml:space="preserve">  </w:t>
      </w:r>
    </w:p>
    <w:p w14:paraId="6A41C4F3" w14:textId="77777777" w:rsidR="00025240" w:rsidRPr="00CE7CD0" w:rsidRDefault="00025240" w:rsidP="00FD00CC">
      <w:pPr>
        <w:rPr>
          <w:sz w:val="28"/>
        </w:rPr>
      </w:pPr>
    </w:p>
    <w:tbl>
      <w:tblPr>
        <w:tblW w:w="11150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9"/>
        <w:gridCol w:w="998"/>
        <w:gridCol w:w="1532"/>
        <w:gridCol w:w="1530"/>
        <w:gridCol w:w="1531"/>
        <w:gridCol w:w="1530"/>
        <w:gridCol w:w="1530"/>
        <w:gridCol w:w="1500"/>
      </w:tblGrid>
      <w:tr w:rsidR="002F2A67" w:rsidRPr="005459C9" w14:paraId="7809F1E9" w14:textId="77777777" w:rsidTr="00DB13DF">
        <w:trPr>
          <w:trHeight w:val="126"/>
          <w:jc w:val="center"/>
        </w:trPr>
        <w:tc>
          <w:tcPr>
            <w:tcW w:w="999" w:type="dxa"/>
            <w:tcBorders>
              <w:top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782D89F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Недели</w:t>
            </w:r>
          </w:p>
        </w:tc>
        <w:tc>
          <w:tcPr>
            <w:tcW w:w="998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61209CB" w14:textId="77777777" w:rsidR="0045651A" w:rsidRPr="00CE7CD0" w:rsidRDefault="00CE7CD0" w:rsidP="00375865">
            <w:pPr>
              <w:jc w:val="center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Бригады</w:t>
            </w:r>
          </w:p>
        </w:tc>
        <w:tc>
          <w:tcPr>
            <w:tcW w:w="1532" w:type="dxa"/>
            <w:tcBorders>
              <w:top w:val="thickThin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7D0E746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Понедельник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2E949472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Вторник</w:t>
            </w:r>
          </w:p>
        </w:tc>
        <w:tc>
          <w:tcPr>
            <w:tcW w:w="1531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0FAB2A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Среда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14:paraId="15262441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Четверг</w:t>
            </w:r>
          </w:p>
        </w:tc>
        <w:tc>
          <w:tcPr>
            <w:tcW w:w="153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3499BB7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Пятница</w:t>
            </w:r>
          </w:p>
        </w:tc>
        <w:tc>
          <w:tcPr>
            <w:tcW w:w="1500" w:type="dxa"/>
            <w:tcBorders>
              <w:top w:val="thickThin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9E7ADF8" w14:textId="77777777" w:rsidR="0045651A" w:rsidRPr="00CE7CD0" w:rsidRDefault="0045651A" w:rsidP="00375865">
            <w:pPr>
              <w:jc w:val="center"/>
              <w:rPr>
                <w:sz w:val="20"/>
                <w:szCs w:val="16"/>
              </w:rPr>
            </w:pPr>
            <w:r w:rsidRPr="00CE7CD0">
              <w:rPr>
                <w:sz w:val="20"/>
                <w:szCs w:val="16"/>
              </w:rPr>
              <w:t>Суббота</w:t>
            </w:r>
          </w:p>
        </w:tc>
      </w:tr>
      <w:tr w:rsidR="005464D2" w:rsidRPr="005459C9" w14:paraId="3EDA729A" w14:textId="77777777" w:rsidTr="005C21B5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926A4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C04490F" w14:textId="36468CFD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73BCC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21E3A1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CA69037" w14:textId="5595E1E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7795B" w14:textId="2F54349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F756B3" w14:textId="3113633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7C5E52C" w14:textId="5E3E063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F5A226" w14:textId="70928D3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00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035A6B7E" w14:textId="05CC91E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464D2" w:rsidRPr="005459C9" w14:paraId="05166B6E" w14:textId="77777777" w:rsidTr="005C21B5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D6B4FC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8DFF98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9C64" w14:textId="7121897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074FA" w14:textId="4C71493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940F" w14:textId="4FD29F8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B306" w14:textId="0C81F4A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FA7E" w14:textId="41416BAD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00" w:type="dxa"/>
            <w:tcBorders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396A3CB" w14:textId="140644C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464D2" w:rsidRPr="005459C9" w14:paraId="5149996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2415C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  <w:p w14:paraId="2B6463B0" w14:textId="11708E13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5511C1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3AFB7A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7259A4D" w14:textId="6A780DC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89D2F87" w14:textId="68EA02F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1350051" w14:textId="6E5EE06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5A1F0F" w14:textId="10930C62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6510D" w14:textId="3666200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4027F3" w14:textId="2D0FD62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464D2" w:rsidRPr="005459C9" w14:paraId="5C58C841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0F8DDAB5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500C1BA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7B8CF36F" w14:textId="1AB680E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963E481" w14:textId="7481732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8421A61" w14:textId="3975BF2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5AFADC32" w14:textId="744ED10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3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64DE45A6" w14:textId="06E7F96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ЭКСТР.ХИР</w:t>
            </w:r>
            <w:proofErr w:type="spellEnd"/>
          </w:p>
        </w:tc>
        <w:tc>
          <w:tcPr>
            <w:tcW w:w="1500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3E22E931" w14:textId="5397519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464D2" w:rsidRPr="005459C9" w14:paraId="52B0C823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5073C1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3</w:t>
            </w:r>
          </w:p>
          <w:p w14:paraId="1198BCA3" w14:textId="4932CBB4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02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B8965E0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115FFBE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400ECCC" w14:textId="667B514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289209B" w14:textId="5FFAB4A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B4B3A0" w14:textId="69EE5F5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5BC862" w14:textId="118AD90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232779" w14:textId="571F9CA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AE3EEC" w14:textId="6F21C2E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464D2" w:rsidRPr="005459C9" w14:paraId="4D9ACC7C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2FACFD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043EE0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ECF40F" w14:textId="23E97E8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95BD7BD" w14:textId="78F225E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437043E7" w14:textId="78CCB48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4E9D161" w14:textId="16B5CA5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912559F" w14:textId="72C8BB74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F6B975E" w14:textId="7D3F08D5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464D2" w:rsidRPr="005459C9" w14:paraId="3A7A3B0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6A39AF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4</w:t>
            </w:r>
          </w:p>
          <w:p w14:paraId="0D7DFC56" w14:textId="43293499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</w:rPr>
              <w:t>01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461E9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E10A5A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FAEE75B" w14:textId="1D015477" w:rsidR="005464D2" w:rsidRPr="004A6969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3EE6E0B" w14:textId="31472E20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D00699F" w14:textId="4367B271" w:rsidR="005464D2" w:rsidRPr="00AA481E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0D97E" w14:textId="5EB6D368" w:rsidR="005464D2" w:rsidRPr="009368AE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404A3B9" w14:textId="7530D64C" w:rsidR="005464D2" w:rsidRPr="007F05ED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09A7E2" w14:textId="4A2D3B9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5464D2" w:rsidRPr="005459C9" w14:paraId="5C1A19F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E366E2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92CB160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29D763C" w14:textId="571211E0" w:rsidR="005464D2" w:rsidRPr="004A6969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СУ/</w:t>
            </w:r>
            <w:proofErr w:type="spellStart"/>
            <w:r>
              <w:rPr>
                <w:b/>
                <w:sz w:val="20"/>
                <w:szCs w:val="14"/>
              </w:rPr>
              <w:t>ПЕД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DCDA4C7" w14:textId="12C14823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5373CFD" w14:textId="2BAD4DAC" w:rsidR="005464D2" w:rsidRPr="00AA481E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32B6F76" w14:textId="26D930C6" w:rsidR="005464D2" w:rsidRPr="009368AE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45FA22A" w14:textId="6D9A0E8D" w:rsidR="005464D2" w:rsidRPr="007F05ED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3DCE3C0" w14:textId="44551B1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5464D2" w:rsidRPr="005459C9" w14:paraId="002E330D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062CAB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5</w:t>
            </w:r>
          </w:p>
          <w:p w14:paraId="19076184" w14:textId="26EF84B0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B34BDD3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41631C5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242595F" w14:textId="03D74D7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6B545A" w14:textId="528B495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E8FB512" w14:textId="359B32B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A224C1A" w14:textId="75F99DA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0CE761B" w14:textId="37EB816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B95E2E5" w14:textId="18AA57D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5464D2" w:rsidRPr="005459C9" w14:paraId="2A02440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769349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A146265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B0FB279" w14:textId="75C2F05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43E84D5" w14:textId="4488914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3D7A8DAF" w14:textId="614116D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19A5628" w14:textId="042226F4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E7FF5E" w14:textId="60D036E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ЭКСТР.АК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73C93E3" w14:textId="59F8ED3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</w:tr>
      <w:tr w:rsidR="005464D2" w:rsidRPr="005459C9" w14:paraId="284D9B8B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3F8B535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6</w:t>
            </w:r>
          </w:p>
          <w:p w14:paraId="674C84F9" w14:textId="13736430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D9632A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22F81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694F4F6" w14:textId="245B9850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B8629FB" w14:textId="5011DAC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0546E6" w14:textId="4CDE5B1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67D8853" w14:textId="169E2DD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E3966C" w14:textId="0AA8E5E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E0E5E8A" w14:textId="64F0FCB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464D2" w:rsidRPr="005459C9" w14:paraId="6B94A24E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454DAF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660394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34821795" w14:textId="68EEFF04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DCF9135" w14:textId="635D7DB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02958B" w14:textId="0958624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12FAF91" w14:textId="4D51D74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D6F1EBF" w14:textId="18CC5AF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AFB73C2" w14:textId="0C1B0C3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464D2" w:rsidRPr="005459C9" w14:paraId="0D2B08D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023797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7</w:t>
            </w:r>
          </w:p>
          <w:p w14:paraId="2BF73F5E" w14:textId="54EAB5D8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746C60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127BBF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C626F6E" w14:textId="7C62B85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9CF78" w14:textId="72465C3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B78DB06" w14:textId="104C5A7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6776A5F" w14:textId="5C37286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387548" w14:textId="4B16A2F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F842E4" w14:textId="3E7758A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5464D2" w:rsidRPr="005459C9" w14:paraId="34AFD6D4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6FFA63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898014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A756884" w14:textId="443FBE9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65376F7C" w14:textId="5C7FA67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ABCD897" w14:textId="2821BD2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ОР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9CDEBF3" w14:textId="1BCBA8D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BE1B3FA" w14:textId="6F188E8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CC24A79" w14:textId="1C1FBB4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</w:tr>
      <w:tr w:rsidR="005464D2" w:rsidRPr="005459C9" w14:paraId="3600C8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58D158C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8</w:t>
            </w:r>
          </w:p>
          <w:p w14:paraId="7248D636" w14:textId="2C1175C3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03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F4ECDBA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D37390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A92AC84" w14:textId="7A11FD5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F0EC91" w14:textId="1F306E6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0B03B63" w14:textId="2008856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E30E18" w14:textId="0722DE5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8A09358" w14:textId="0B1594D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3419512" w14:textId="6953F5A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</w:tr>
      <w:tr w:rsidR="005464D2" w:rsidRPr="005459C9" w14:paraId="02451F50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1025A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180898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B28B311" w14:textId="6CEAFD5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36A87C4" w14:textId="0E05426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E735F4" w14:textId="7AD2316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СУ/ИНФ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0DC3FC" w14:textId="5FB979BD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245510" w14:textId="10FE436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CE041B2" w14:textId="15307F3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</w:tr>
      <w:tr w:rsidR="005464D2" w:rsidRPr="005459C9" w14:paraId="15AEC279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0CEE4C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bookmarkStart w:id="0" w:name="_GoBack" w:colFirst="7" w:colLast="7"/>
            <w:r w:rsidRPr="00CE7CD0">
              <w:rPr>
                <w:sz w:val="20"/>
                <w:szCs w:val="14"/>
              </w:rPr>
              <w:t>9</w:t>
            </w:r>
          </w:p>
          <w:p w14:paraId="0C2B804A" w14:textId="7A8BE795" w:rsidR="005464D2" w:rsidRPr="00D57C8E" w:rsidRDefault="005464D2" w:rsidP="005464D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BE540C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4F28DA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30E942" w14:textId="51620E2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771352F" w14:textId="6D697A22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122C5C" w14:textId="4D8E038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D3C888F" w14:textId="5C2B736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64FA634" w14:textId="09F6B97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8A7BA9C" w14:textId="56B1F45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464D2" w:rsidRPr="005459C9" w14:paraId="1ACEB118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6C67609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F1696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49710" w14:textId="39C6E6E8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ЭКСТР.ПЕД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041F12" w14:textId="34D8B82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28E2B6" w14:textId="18DE340D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E2C8C" w14:textId="1F7F866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4FB4D4" w14:textId="7A52FEC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ПАЛ.ПОМ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8E4D0" w14:textId="03F8AD9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tr w:rsidR="005464D2" w:rsidRPr="005459C9" w14:paraId="55E70F8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66C9BA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10</w:t>
            </w:r>
          </w:p>
          <w:p w14:paraId="0F9CC092" w14:textId="75C005A9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B94658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5707A04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A9C41B2" w14:textId="00299675" w:rsidR="005464D2" w:rsidRPr="00E801C3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7912035" w14:textId="2E670D3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58D6339" w14:textId="54B47BDE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2476F9" w14:textId="5A4AD56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DF4EC34" w14:textId="3136513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8162DC8" w14:textId="7629365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ТЕОРИЯ</w:t>
            </w:r>
          </w:p>
        </w:tc>
      </w:tr>
      <w:tr w:rsidR="005464D2" w:rsidRPr="005459C9" w14:paraId="67460C8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1C4C490D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59B2D5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7174" w14:textId="789CBA24" w:rsidR="005464D2" w:rsidRPr="0052782B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951DBF" w14:textId="427319E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30179" w14:textId="2B00D728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7E09" w14:textId="03E988E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FBFB81" w14:textId="0BD5E35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0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EC74B6" w14:textId="2616FE2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 xml:space="preserve">ТЕОРИЯ </w:t>
            </w:r>
          </w:p>
        </w:tc>
      </w:tr>
      <w:bookmarkEnd w:id="0"/>
      <w:tr w:rsidR="005464D2" w:rsidRPr="005459C9" w14:paraId="2DE6ABEF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055ABF6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11</w:t>
            </w:r>
          </w:p>
          <w:p w14:paraId="056CC927" w14:textId="006B2D71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96D99A3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CABCC1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5C1924E" w14:textId="0065EC0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E168F28" w14:textId="339142D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27EBCB0" w14:textId="2A324BA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3196689" w14:textId="0770BD9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07F4AE5" w14:textId="451FDC7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E6904B6" w14:textId="6BF91FC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5464D2" w:rsidRPr="005459C9" w14:paraId="15C52E7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5EC64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FE9F640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6D98C845" w14:textId="611D13E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947E2CC" w14:textId="66BE363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5D47CF4" w14:textId="668CE23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ОСН.РЕАН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3CA9C77" w14:textId="58BCFE8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EE17CF0" w14:textId="72596EB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6B82D8D4" w14:textId="4F44B8E2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</w:tr>
      <w:tr w:rsidR="005464D2" w:rsidRPr="005459C9" w14:paraId="7899DFE0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89418A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12</w:t>
            </w:r>
          </w:p>
          <w:p w14:paraId="7482391F" w14:textId="49BC4C6F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04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2D6498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1CFB635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088DD3E4" w14:textId="5051EE9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693FD" w14:textId="5625DCE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6839A9" w14:textId="34C9F5D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878DFAF" w14:textId="617D9B3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2A2DDD" w14:textId="1339DB7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D2E69B2" w14:textId="27DD7BE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464D2" w:rsidRPr="005459C9" w14:paraId="5A7DDD6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422E8B4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EA2538D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46C0E82" w14:textId="723AD5B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075533D" w14:textId="05980A2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700725F8" w14:textId="42E864F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УП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D48A0FD" w14:textId="1421881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654FA87" w14:textId="2DA4D71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51BE71B" w14:textId="76E73D3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464D2" w:rsidRPr="005459C9" w14:paraId="6FAA6D47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29A2EBFE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13</w:t>
            </w:r>
          </w:p>
          <w:p w14:paraId="6A443E9F" w14:textId="7459BFC7" w:rsidR="005464D2" w:rsidRPr="00B1274F" w:rsidRDefault="005464D2" w:rsidP="005464D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03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7234150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E8D74F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3CC74C8" w14:textId="2A1C56F2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8E2B7" w14:textId="6A07641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B0E59F3" w14:textId="058869E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9DA674" w14:textId="4DAA540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B078E8D" w14:textId="3484F45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F48BF7" w14:textId="3C432C23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464D2" w:rsidRPr="005459C9" w14:paraId="05A13D66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82F2205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33902F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D32AB64" w14:textId="1C404E45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1BE62559" w14:textId="3896A017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7339149" w14:textId="5D526FD8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0598213" w14:textId="1A65746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44DFE39A" w14:textId="6B9E8AE4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C2B5679" w14:textId="78011659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464D2" w:rsidRPr="005459C9" w14:paraId="14D8D111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15BD129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14</w:t>
            </w:r>
          </w:p>
          <w:p w14:paraId="117E64CD" w14:textId="6810D0BB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10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8EDC65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4DDF3F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1E4D260" w14:textId="18272AB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2677494" w14:textId="14E9D4EA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5F04B73" w14:textId="4ECF0AA3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E8B5404" w14:textId="09BF115E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223041B" w14:textId="5B46A873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6153CE" w14:textId="63CDA953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464D2" w:rsidRPr="005459C9" w14:paraId="3394837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CD93ABD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4AF3C0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19EAA71" w14:textId="319DFC6E" w:rsidR="005464D2" w:rsidRPr="00CE7CD0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EFD78FB" w14:textId="6999DD63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D171D69" w14:textId="77D7E9BA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3AD01206" w14:textId="0209F62E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B503197" w14:textId="40B93478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E8B5DA6" w14:textId="63E5C35F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</w:rPr>
              <w:t>ПП</w:t>
            </w:r>
          </w:p>
        </w:tc>
      </w:tr>
      <w:tr w:rsidR="005464D2" w:rsidRPr="005459C9" w14:paraId="12AB7BF8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383739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15</w:t>
            </w:r>
          </w:p>
          <w:p w14:paraId="44F67D7D" w14:textId="54C63BC9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F38F42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6FAA06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7E795E2" w14:textId="223A979E" w:rsidR="005464D2" w:rsidRPr="00CD6F99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6DE779" w14:textId="69BAB97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5560E23" w14:textId="773E88CA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690DE3" w14:textId="6DF7A22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4687A5" w14:textId="40D217B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ACE9809" w14:textId="2A4CEE8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0B333B3A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57BFA5B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6E46634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D5AB0C6" w14:textId="2A8236A2" w:rsidR="005464D2" w:rsidRPr="00CD6F99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B3C4EA8" w14:textId="3B68E5D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3A25BC0" w14:textId="3512ABB7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6A68A9F" w14:textId="5014400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E20E69A" w14:textId="56E3F79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5F3B90EA" w14:textId="6468833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68C8B64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4773C7DB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16</w:t>
            </w:r>
          </w:p>
          <w:p w14:paraId="3FC707B5" w14:textId="685C6BD9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17F7ADA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298DDB4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5D7E1A6E" w14:textId="6076A09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9C8D835" w14:textId="42462F04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91B58D3" w14:textId="2852488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2B5BE2" w14:textId="33E93D9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F70E703" w14:textId="029EDD6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95B25DE" w14:textId="187DE531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14321B2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77067D1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EF9C262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EA2FA26" w14:textId="41FAD1F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2D6367C3" w14:textId="198671FD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59906327" w14:textId="77B5FE1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1338BBAB" w14:textId="15ED672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844333" w14:textId="239FDDE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712B839" w14:textId="30CE3BF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289D77B5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147A93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17</w:t>
            </w:r>
          </w:p>
          <w:p w14:paraId="15336FDC" w14:textId="34617A96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31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05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1570C55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338108A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836889F" w14:textId="4E55AACD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F24294E" w14:textId="55CFBFF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95184C2" w14:textId="1BE2CE3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5EBDC7" w14:textId="4F9C43ED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8A330B8" w14:textId="4710D6F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790C9E1" w14:textId="72DFC1F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7F297AF2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C0632B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4D4A01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7C0FB8F3" w14:textId="47864B8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2372D81" w14:textId="1E044465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19D95EA5" w14:textId="670EF86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43109CEF" w14:textId="38E6AA5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6F61681E" w14:textId="6C1294D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06E44B4D" w14:textId="0D21A41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4BD6AD8E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755E9C08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18</w:t>
            </w:r>
          </w:p>
          <w:p w14:paraId="4994E481" w14:textId="2BA78C6F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02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07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700EFD9B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0A240DD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24346FCA" w14:textId="060D01D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AB15B13" w14:textId="24C08C1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0FF8E57" w14:textId="445CD6D2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7048069" w14:textId="0422DF1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2BF3010" w14:textId="1FE60721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A38949" w14:textId="5E9FA040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0B08A233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05CD110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2714123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480B9070" w14:textId="3C0D6A7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EB0E4F6" w14:textId="09CC21E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34CAE1F" w14:textId="38AA07BD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0FC0C5BD" w14:textId="48D57AB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716E9B67" w14:textId="56AC47D7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3B4CC404" w14:textId="2CD3980F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ПДП</w:t>
            </w:r>
            <w:proofErr w:type="spellEnd"/>
          </w:p>
        </w:tc>
      </w:tr>
      <w:tr w:rsidR="005464D2" w:rsidRPr="005459C9" w14:paraId="5269A5CC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54342B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19</w:t>
            </w:r>
          </w:p>
          <w:p w14:paraId="60632532" w14:textId="3A96FDCB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09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14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5696CA4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1DADAD5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740A23CC" w14:textId="3849729B" w:rsidR="005464D2" w:rsidRPr="00CD6F99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40C4437" w14:textId="5C11C071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5A1DC9B" w14:textId="7F9A451B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4D98EBFE" w14:textId="602735DB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EA24643" w14:textId="518D71BA" w:rsidR="005464D2" w:rsidRPr="00592124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26E741F" w14:textId="47A79E04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464D2" w:rsidRPr="005459C9" w14:paraId="4F11298F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right w:val="thinThickSmallGap" w:sz="24" w:space="0" w:color="auto"/>
            </w:tcBorders>
            <w:vAlign w:val="center"/>
          </w:tcPr>
          <w:p w14:paraId="3A0A697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3C7CB25A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6D30269" w14:textId="4B73040B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38103636" w14:textId="30109F4B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shd w:val="clear" w:color="auto" w:fill="auto"/>
            <w:vAlign w:val="center"/>
          </w:tcPr>
          <w:p w14:paraId="60FC74B5" w14:textId="5C5A14B1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14:paraId="50161B58" w14:textId="5B4A0725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r>
              <w:rPr>
                <w:b/>
                <w:sz w:val="20"/>
                <w:szCs w:val="14"/>
                <w:lang w:val="en-US"/>
              </w:rPr>
              <w:t>Z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B23E5C4" w14:textId="3A50C523" w:rsidR="005464D2" w:rsidRPr="007A304A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shd w:val="clear" w:color="auto" w:fill="auto"/>
            <w:vAlign w:val="center"/>
          </w:tcPr>
          <w:p w14:paraId="2B329880" w14:textId="0465D22E" w:rsidR="005464D2" w:rsidRPr="004B1F48" w:rsidRDefault="005464D2" w:rsidP="005464D2">
            <w:pPr>
              <w:jc w:val="center"/>
              <w:rPr>
                <w:b/>
                <w:sz w:val="20"/>
                <w:szCs w:val="14"/>
                <w:lang w:val="en-US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464D2" w:rsidRPr="005459C9" w14:paraId="5F5412BA" w14:textId="77777777" w:rsidTr="00DB13DF">
        <w:trPr>
          <w:trHeight w:val="237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6074429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20</w:t>
            </w:r>
          </w:p>
          <w:p w14:paraId="672B8D6B" w14:textId="630BF56C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16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21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0CDD37A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1DAD168E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1446F5FE" w14:textId="166F061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157D1CA" w14:textId="08BBDDD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17F4EC" w14:textId="06D8BC1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F1BC09A" w14:textId="676BA9D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6B8A222" w14:textId="2E84E9D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430CDCE" w14:textId="19339D5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464D2" w:rsidRPr="005459C9" w14:paraId="47524DAD" w14:textId="77777777" w:rsidTr="00DB13DF">
        <w:trPr>
          <w:trHeight w:val="237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75F60EF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11671D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51AF83D" w14:textId="3C4A8AD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6B2048A" w14:textId="2A3A0933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650DCE" w14:textId="43B5A15E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CF7259" w14:textId="2860AEA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A62AA5C" w14:textId="3C0B874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62E3FCC" w14:textId="6C28F996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464D2" w:rsidRPr="00CE7CD0" w14:paraId="1C9C1C14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B7AB42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21</w:t>
            </w:r>
          </w:p>
          <w:p w14:paraId="6D5DE886" w14:textId="51FF10DB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  <w:lang w:val="en-US"/>
              </w:rPr>
              <w:t>23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28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</w:rPr>
              <w:t>06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46AE4AE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277C3AE3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63EBEE6E" w14:textId="12BDEB39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6D26D53D" w14:textId="0F7FB4AF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5CF78DA" w14:textId="29FC5E2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035C080F" w14:textId="2018D998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CADD826" w14:textId="215205D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344A2C8E" w14:textId="7AFBD28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464D2" w:rsidRPr="00CE7CD0" w14:paraId="76B931E9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BEDF29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6280AE6C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DB05313" w14:textId="1AF5A042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70700B0B" w14:textId="3143582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5648AAD" w14:textId="51B4D130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28D50E" w14:textId="7460540A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2825B7E" w14:textId="62B6C86B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4DFCCFB5" w14:textId="29C923CC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  <w:proofErr w:type="spellStart"/>
            <w:r>
              <w:rPr>
                <w:b/>
                <w:sz w:val="20"/>
                <w:szCs w:val="14"/>
              </w:rPr>
              <w:t>ГИА</w:t>
            </w:r>
            <w:proofErr w:type="spellEnd"/>
          </w:p>
        </w:tc>
      </w:tr>
      <w:tr w:rsidR="005464D2" w:rsidRPr="00CE7CD0" w14:paraId="49D61706" w14:textId="77777777" w:rsidTr="00DB13DF">
        <w:trPr>
          <w:trHeight w:val="260"/>
          <w:jc w:val="center"/>
        </w:trPr>
        <w:tc>
          <w:tcPr>
            <w:tcW w:w="999" w:type="dxa"/>
            <w:vMerge w:val="restart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14:paraId="39BCABB6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>
              <w:rPr>
                <w:sz w:val="20"/>
                <w:szCs w:val="14"/>
              </w:rPr>
              <w:t>22</w:t>
            </w:r>
          </w:p>
          <w:p w14:paraId="16142688" w14:textId="22A22042" w:rsidR="005464D2" w:rsidRPr="00491004" w:rsidRDefault="005464D2" w:rsidP="005464D2">
            <w:pPr>
              <w:jc w:val="center"/>
              <w:rPr>
                <w:sz w:val="20"/>
                <w:szCs w:val="14"/>
                <w:lang w:val="en-US"/>
              </w:rPr>
            </w:pPr>
            <w:r>
              <w:rPr>
                <w:sz w:val="20"/>
                <w:szCs w:val="14"/>
                <w:lang w:val="en-US"/>
              </w:rPr>
              <w:t>30</w:t>
            </w:r>
            <w:r w:rsidRPr="00CE7CD0">
              <w:rPr>
                <w:sz w:val="20"/>
                <w:szCs w:val="14"/>
              </w:rPr>
              <w:t>-</w:t>
            </w:r>
            <w:r>
              <w:rPr>
                <w:sz w:val="20"/>
                <w:szCs w:val="14"/>
                <w:lang w:val="en-US"/>
              </w:rPr>
              <w:t>05</w:t>
            </w:r>
            <w:r w:rsidRPr="00CE7CD0">
              <w:rPr>
                <w:sz w:val="20"/>
                <w:szCs w:val="14"/>
              </w:rPr>
              <w:t>.</w:t>
            </w:r>
            <w:r>
              <w:rPr>
                <w:sz w:val="20"/>
                <w:szCs w:val="14"/>
                <w:lang w:val="en-US"/>
              </w:rPr>
              <w:t>07</w:t>
            </w:r>
          </w:p>
        </w:tc>
        <w:tc>
          <w:tcPr>
            <w:tcW w:w="99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14:paraId="1E16F8D7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1</w:t>
            </w:r>
          </w:p>
          <w:p w14:paraId="725503E1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  <w:r w:rsidRPr="00CE7CD0">
              <w:rPr>
                <w:sz w:val="20"/>
                <w:szCs w:val="14"/>
              </w:rPr>
              <w:t>2</w:t>
            </w:r>
          </w:p>
        </w:tc>
        <w:tc>
          <w:tcPr>
            <w:tcW w:w="1532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4282BC49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C7E0593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9A8B60F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85D5F99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1295E0E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7B0A0105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</w:tr>
      <w:tr w:rsidR="005464D2" w:rsidRPr="00CE7CD0" w14:paraId="608977E1" w14:textId="77777777" w:rsidTr="00DB13DF">
        <w:trPr>
          <w:trHeight w:val="260"/>
          <w:jc w:val="center"/>
        </w:trPr>
        <w:tc>
          <w:tcPr>
            <w:tcW w:w="999" w:type="dxa"/>
            <w:vMerge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353E24E9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99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C1ACF6B" w14:textId="77777777" w:rsidR="005464D2" w:rsidRPr="00CE7CD0" w:rsidRDefault="005464D2" w:rsidP="005464D2">
            <w:pPr>
              <w:jc w:val="center"/>
              <w:rPr>
                <w:sz w:val="20"/>
                <w:szCs w:val="14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B940E5F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19F80577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AF66D7C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3AD32449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123D01F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  <w:tc>
          <w:tcPr>
            <w:tcW w:w="1500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5F419AA" w14:textId="77777777" w:rsidR="005464D2" w:rsidRPr="00CE7CD0" w:rsidRDefault="005464D2" w:rsidP="005464D2">
            <w:pPr>
              <w:jc w:val="center"/>
              <w:rPr>
                <w:b/>
                <w:sz w:val="20"/>
                <w:szCs w:val="14"/>
              </w:rPr>
            </w:pPr>
          </w:p>
        </w:tc>
      </w:tr>
    </w:tbl>
    <w:p w14:paraId="12BD6DAB" w14:textId="77777777" w:rsidR="00BC0CD7" w:rsidRDefault="00BC0CD7" w:rsidP="006F7620">
      <w:pPr>
        <w:tabs>
          <w:tab w:val="left" w:pos="4992"/>
        </w:tabs>
      </w:pPr>
    </w:p>
    <w:sectPr w:rsidR="00BC0CD7" w:rsidSect="003F5D78"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8E1"/>
    <w:rsid w:val="00000BB8"/>
    <w:rsid w:val="0000531A"/>
    <w:rsid w:val="00017278"/>
    <w:rsid w:val="00025240"/>
    <w:rsid w:val="00025446"/>
    <w:rsid w:val="00025F01"/>
    <w:rsid w:val="00026455"/>
    <w:rsid w:val="00030431"/>
    <w:rsid w:val="00031BCB"/>
    <w:rsid w:val="000447F0"/>
    <w:rsid w:val="00051453"/>
    <w:rsid w:val="00062FAF"/>
    <w:rsid w:val="000942F0"/>
    <w:rsid w:val="00094EC0"/>
    <w:rsid w:val="000B7C02"/>
    <w:rsid w:val="000C7864"/>
    <w:rsid w:val="000D56EB"/>
    <w:rsid w:val="000E5507"/>
    <w:rsid w:val="000E6C70"/>
    <w:rsid w:val="000E7016"/>
    <w:rsid w:val="000F0435"/>
    <w:rsid w:val="0010260E"/>
    <w:rsid w:val="0011393A"/>
    <w:rsid w:val="00125AEC"/>
    <w:rsid w:val="0014504B"/>
    <w:rsid w:val="00145E5C"/>
    <w:rsid w:val="001520EC"/>
    <w:rsid w:val="00152265"/>
    <w:rsid w:val="001617F9"/>
    <w:rsid w:val="001620C7"/>
    <w:rsid w:val="00171674"/>
    <w:rsid w:val="001747AA"/>
    <w:rsid w:val="00184031"/>
    <w:rsid w:val="001C0E06"/>
    <w:rsid w:val="001C5D7A"/>
    <w:rsid w:val="001C5E2E"/>
    <w:rsid w:val="001D3E89"/>
    <w:rsid w:val="001E2C35"/>
    <w:rsid w:val="001F3F12"/>
    <w:rsid w:val="0021099E"/>
    <w:rsid w:val="00235E98"/>
    <w:rsid w:val="00237729"/>
    <w:rsid w:val="00250102"/>
    <w:rsid w:val="00253400"/>
    <w:rsid w:val="00254EE7"/>
    <w:rsid w:val="00261BA2"/>
    <w:rsid w:val="0027151C"/>
    <w:rsid w:val="0028487B"/>
    <w:rsid w:val="002A51E4"/>
    <w:rsid w:val="002B1F24"/>
    <w:rsid w:val="002B565C"/>
    <w:rsid w:val="002B6906"/>
    <w:rsid w:val="002C3D67"/>
    <w:rsid w:val="002C4061"/>
    <w:rsid w:val="002D4DE6"/>
    <w:rsid w:val="002D5D09"/>
    <w:rsid w:val="002D60DA"/>
    <w:rsid w:val="002E06E9"/>
    <w:rsid w:val="002F26F9"/>
    <w:rsid w:val="002F2A67"/>
    <w:rsid w:val="00342843"/>
    <w:rsid w:val="00347484"/>
    <w:rsid w:val="003519A8"/>
    <w:rsid w:val="00363D44"/>
    <w:rsid w:val="00371671"/>
    <w:rsid w:val="003718D3"/>
    <w:rsid w:val="00375865"/>
    <w:rsid w:val="00377F2C"/>
    <w:rsid w:val="003808D0"/>
    <w:rsid w:val="00391301"/>
    <w:rsid w:val="00396995"/>
    <w:rsid w:val="003C26B7"/>
    <w:rsid w:val="003E4313"/>
    <w:rsid w:val="003F5D78"/>
    <w:rsid w:val="003F7A3E"/>
    <w:rsid w:val="004009D8"/>
    <w:rsid w:val="00402BB6"/>
    <w:rsid w:val="00411780"/>
    <w:rsid w:val="004220A9"/>
    <w:rsid w:val="004261DB"/>
    <w:rsid w:val="00433188"/>
    <w:rsid w:val="00433602"/>
    <w:rsid w:val="00437286"/>
    <w:rsid w:val="0045503C"/>
    <w:rsid w:val="0045651A"/>
    <w:rsid w:val="0046021F"/>
    <w:rsid w:val="00491004"/>
    <w:rsid w:val="004A6726"/>
    <w:rsid w:val="004A6761"/>
    <w:rsid w:val="004A6969"/>
    <w:rsid w:val="004B1F48"/>
    <w:rsid w:val="004B4E2B"/>
    <w:rsid w:val="004C63EF"/>
    <w:rsid w:val="004D09EC"/>
    <w:rsid w:val="004D0DFA"/>
    <w:rsid w:val="004D5700"/>
    <w:rsid w:val="004E2596"/>
    <w:rsid w:val="004E307B"/>
    <w:rsid w:val="004E4E36"/>
    <w:rsid w:val="004E5780"/>
    <w:rsid w:val="004E5D83"/>
    <w:rsid w:val="005005F6"/>
    <w:rsid w:val="00517D90"/>
    <w:rsid w:val="00523651"/>
    <w:rsid w:val="0052782B"/>
    <w:rsid w:val="005459C9"/>
    <w:rsid w:val="005460C4"/>
    <w:rsid w:val="005464D2"/>
    <w:rsid w:val="0055310C"/>
    <w:rsid w:val="0056481B"/>
    <w:rsid w:val="00572FAF"/>
    <w:rsid w:val="00581C33"/>
    <w:rsid w:val="00592124"/>
    <w:rsid w:val="005C21B5"/>
    <w:rsid w:val="005E0096"/>
    <w:rsid w:val="005E7D3A"/>
    <w:rsid w:val="005F11BC"/>
    <w:rsid w:val="006049B5"/>
    <w:rsid w:val="00604E4D"/>
    <w:rsid w:val="00606D3D"/>
    <w:rsid w:val="006260DA"/>
    <w:rsid w:val="00642283"/>
    <w:rsid w:val="006539CD"/>
    <w:rsid w:val="006557E7"/>
    <w:rsid w:val="00657E9F"/>
    <w:rsid w:val="006634FD"/>
    <w:rsid w:val="006643E6"/>
    <w:rsid w:val="006660AD"/>
    <w:rsid w:val="00671E04"/>
    <w:rsid w:val="00686F84"/>
    <w:rsid w:val="0069182C"/>
    <w:rsid w:val="006920E1"/>
    <w:rsid w:val="006A0543"/>
    <w:rsid w:val="006B12A3"/>
    <w:rsid w:val="006B2C45"/>
    <w:rsid w:val="006B54A9"/>
    <w:rsid w:val="006D2D85"/>
    <w:rsid w:val="006D3D80"/>
    <w:rsid w:val="006E1962"/>
    <w:rsid w:val="006E51B1"/>
    <w:rsid w:val="006F7620"/>
    <w:rsid w:val="00711C03"/>
    <w:rsid w:val="00713EB8"/>
    <w:rsid w:val="00714778"/>
    <w:rsid w:val="007161A1"/>
    <w:rsid w:val="00730208"/>
    <w:rsid w:val="007302C5"/>
    <w:rsid w:val="00747F39"/>
    <w:rsid w:val="00754B92"/>
    <w:rsid w:val="00764F70"/>
    <w:rsid w:val="00775839"/>
    <w:rsid w:val="00780554"/>
    <w:rsid w:val="00782946"/>
    <w:rsid w:val="007A304A"/>
    <w:rsid w:val="007A3B38"/>
    <w:rsid w:val="007A3FF2"/>
    <w:rsid w:val="007B6ED4"/>
    <w:rsid w:val="007E49B6"/>
    <w:rsid w:val="007E6D54"/>
    <w:rsid w:val="007F05ED"/>
    <w:rsid w:val="00811367"/>
    <w:rsid w:val="00812CFB"/>
    <w:rsid w:val="00826B74"/>
    <w:rsid w:val="00831B76"/>
    <w:rsid w:val="00832507"/>
    <w:rsid w:val="00833DC3"/>
    <w:rsid w:val="00833E40"/>
    <w:rsid w:val="008424AA"/>
    <w:rsid w:val="0084468C"/>
    <w:rsid w:val="00894D08"/>
    <w:rsid w:val="00894F6E"/>
    <w:rsid w:val="008A11F7"/>
    <w:rsid w:val="008A2761"/>
    <w:rsid w:val="008A7EF9"/>
    <w:rsid w:val="008B37F7"/>
    <w:rsid w:val="008B7F76"/>
    <w:rsid w:val="008C12A1"/>
    <w:rsid w:val="008C5507"/>
    <w:rsid w:val="008D288D"/>
    <w:rsid w:val="00915A2C"/>
    <w:rsid w:val="009368AE"/>
    <w:rsid w:val="00944E20"/>
    <w:rsid w:val="00947752"/>
    <w:rsid w:val="00947E58"/>
    <w:rsid w:val="00956E3A"/>
    <w:rsid w:val="00965CAF"/>
    <w:rsid w:val="0097120E"/>
    <w:rsid w:val="00992101"/>
    <w:rsid w:val="009A22EA"/>
    <w:rsid w:val="009A6E43"/>
    <w:rsid w:val="009B7E63"/>
    <w:rsid w:val="00A024A4"/>
    <w:rsid w:val="00A15A29"/>
    <w:rsid w:val="00A327C6"/>
    <w:rsid w:val="00A32A7F"/>
    <w:rsid w:val="00A43664"/>
    <w:rsid w:val="00A457A5"/>
    <w:rsid w:val="00A62AF3"/>
    <w:rsid w:val="00A63EBA"/>
    <w:rsid w:val="00A74348"/>
    <w:rsid w:val="00A86ED7"/>
    <w:rsid w:val="00A9221E"/>
    <w:rsid w:val="00AA481E"/>
    <w:rsid w:val="00AB0276"/>
    <w:rsid w:val="00AB0D49"/>
    <w:rsid w:val="00AB28CF"/>
    <w:rsid w:val="00AB3868"/>
    <w:rsid w:val="00AB3AAF"/>
    <w:rsid w:val="00B1274F"/>
    <w:rsid w:val="00B16554"/>
    <w:rsid w:val="00B22522"/>
    <w:rsid w:val="00B30285"/>
    <w:rsid w:val="00B31215"/>
    <w:rsid w:val="00B34760"/>
    <w:rsid w:val="00B42ECC"/>
    <w:rsid w:val="00B44262"/>
    <w:rsid w:val="00B51B05"/>
    <w:rsid w:val="00B54BC9"/>
    <w:rsid w:val="00B72DD7"/>
    <w:rsid w:val="00BA4B67"/>
    <w:rsid w:val="00BA55F5"/>
    <w:rsid w:val="00BB2B20"/>
    <w:rsid w:val="00BB5D2E"/>
    <w:rsid w:val="00BC0CD7"/>
    <w:rsid w:val="00BD08D2"/>
    <w:rsid w:val="00BD53A9"/>
    <w:rsid w:val="00BD5CB1"/>
    <w:rsid w:val="00BD7592"/>
    <w:rsid w:val="00BE43E0"/>
    <w:rsid w:val="00BE56CB"/>
    <w:rsid w:val="00BF4A60"/>
    <w:rsid w:val="00C00D7E"/>
    <w:rsid w:val="00C031A2"/>
    <w:rsid w:val="00C13E7F"/>
    <w:rsid w:val="00C14D3C"/>
    <w:rsid w:val="00C167C0"/>
    <w:rsid w:val="00C26304"/>
    <w:rsid w:val="00C31146"/>
    <w:rsid w:val="00C33810"/>
    <w:rsid w:val="00C52F25"/>
    <w:rsid w:val="00C578E1"/>
    <w:rsid w:val="00C61C26"/>
    <w:rsid w:val="00C83CCA"/>
    <w:rsid w:val="00C87003"/>
    <w:rsid w:val="00CB471D"/>
    <w:rsid w:val="00CB69F6"/>
    <w:rsid w:val="00CB6C05"/>
    <w:rsid w:val="00CC0732"/>
    <w:rsid w:val="00CC33C9"/>
    <w:rsid w:val="00CC3D4D"/>
    <w:rsid w:val="00CC5364"/>
    <w:rsid w:val="00CC6896"/>
    <w:rsid w:val="00CD6F99"/>
    <w:rsid w:val="00CE6F35"/>
    <w:rsid w:val="00CE7CD0"/>
    <w:rsid w:val="00CF3231"/>
    <w:rsid w:val="00D01762"/>
    <w:rsid w:val="00D32352"/>
    <w:rsid w:val="00D32F45"/>
    <w:rsid w:val="00D33F14"/>
    <w:rsid w:val="00D369CF"/>
    <w:rsid w:val="00D470E5"/>
    <w:rsid w:val="00D51A79"/>
    <w:rsid w:val="00D57C8E"/>
    <w:rsid w:val="00D8522A"/>
    <w:rsid w:val="00D85C6C"/>
    <w:rsid w:val="00D85F21"/>
    <w:rsid w:val="00D95487"/>
    <w:rsid w:val="00DB0D66"/>
    <w:rsid w:val="00DB13DF"/>
    <w:rsid w:val="00DB2724"/>
    <w:rsid w:val="00DB538A"/>
    <w:rsid w:val="00DC1B49"/>
    <w:rsid w:val="00DD01AA"/>
    <w:rsid w:val="00E32B50"/>
    <w:rsid w:val="00E44F7E"/>
    <w:rsid w:val="00E56C6F"/>
    <w:rsid w:val="00E604C2"/>
    <w:rsid w:val="00E801C3"/>
    <w:rsid w:val="00E80C75"/>
    <w:rsid w:val="00E81B07"/>
    <w:rsid w:val="00E827F4"/>
    <w:rsid w:val="00E9160A"/>
    <w:rsid w:val="00E91D49"/>
    <w:rsid w:val="00E92C69"/>
    <w:rsid w:val="00E93EE6"/>
    <w:rsid w:val="00EB2814"/>
    <w:rsid w:val="00EB378F"/>
    <w:rsid w:val="00EC48B6"/>
    <w:rsid w:val="00EE3EC2"/>
    <w:rsid w:val="00EE71E4"/>
    <w:rsid w:val="00EF579D"/>
    <w:rsid w:val="00F027AD"/>
    <w:rsid w:val="00F175FC"/>
    <w:rsid w:val="00F17DA8"/>
    <w:rsid w:val="00F22414"/>
    <w:rsid w:val="00F25959"/>
    <w:rsid w:val="00F25CCA"/>
    <w:rsid w:val="00F264F1"/>
    <w:rsid w:val="00F41C3E"/>
    <w:rsid w:val="00F62AEF"/>
    <w:rsid w:val="00F67499"/>
    <w:rsid w:val="00F7397F"/>
    <w:rsid w:val="00F96ED1"/>
    <w:rsid w:val="00FA2697"/>
    <w:rsid w:val="00FB03EE"/>
    <w:rsid w:val="00FC2979"/>
    <w:rsid w:val="00FC6B8D"/>
    <w:rsid w:val="00FD00CC"/>
    <w:rsid w:val="00FD11EE"/>
    <w:rsid w:val="00FD48EA"/>
    <w:rsid w:val="00FF1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4CF073"/>
  <w15:docId w15:val="{5680F25F-34B3-4564-9797-1D9BD8465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6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F739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sid w:val="00F739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1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II%20&#1089;&#1077;&#1084;&#1077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II семестр</Template>
  <TotalTime>11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Тверской Медицинский Колледж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administrator</cp:lastModifiedBy>
  <cp:revision>4</cp:revision>
  <cp:lastPrinted>2025-01-21T05:45:00Z</cp:lastPrinted>
  <dcterms:created xsi:type="dcterms:W3CDTF">2025-02-18T06:49:00Z</dcterms:created>
  <dcterms:modified xsi:type="dcterms:W3CDTF">2025-02-18T07:00:00Z</dcterms:modified>
</cp:coreProperties>
</file>