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7192AB30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6536A6">
        <w:rPr>
          <w:b/>
          <w:sz w:val="28"/>
          <w:u w:val="single"/>
        </w:rPr>
        <w:t>321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6536A6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69F4012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6536A6">
        <w:rPr>
          <w:b/>
          <w:i/>
          <w:sz w:val="28"/>
          <w:u w:val="single"/>
        </w:rPr>
        <w:t xml:space="preserve">«Акушерское </w:t>
      </w:r>
      <w:proofErr w:type="gramStart"/>
      <w:r w:rsidR="006536A6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6536A6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6536A6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2C684D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32299E6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3C428C1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48956AA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39C07C7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0FADF79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6C2F98C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454B13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60056B7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2729B6E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873525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FFF086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7903F44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2E48F0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4AF923B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0659954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B29E80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15F2675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7BF7C2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550379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52DB77F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5C09FD5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41B674D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F73E54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80A795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417093B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441669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A2DFD45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0002642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6C959C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FB2C04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16DF9C6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C2B2A6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115A0D7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585FBD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01A3E25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4787CBD9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B7F51B1" w:rsidR="002C684D" w:rsidRPr="004A6969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BB09A69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314F03D" w:rsidR="002C684D" w:rsidRPr="0034748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1193A487" w:rsidR="002C684D" w:rsidRPr="009368AE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127FD24" w:rsidR="002C684D" w:rsidRPr="007F05ED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FA40C1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7E6DB0F7" w:rsidR="002C684D" w:rsidRPr="004A6969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120727C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5514634" w:rsidR="002C684D" w:rsidRPr="0034748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81B7DF2" w:rsidR="002C684D" w:rsidRPr="009368AE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66270A3E" w:rsidR="002C684D" w:rsidRPr="007F05ED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36F9F8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512AE06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4D4A55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19FEFE0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01BBA1E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2C0E74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2C684D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4EEAB6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CD7A71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665054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63DFCF9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D7496A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2C684D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033250CF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832E4C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C8926E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31E93D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CC58AE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394549B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3C52C647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538010E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44A5394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71A25C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016E637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322AF39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7FA01A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0601B60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078864B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58A406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3D53B4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E8ECBF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47D718C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ДЕТ.ВОЗР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0AB1420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ДЕТ.ВОЗР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168C714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ДЕТ.ВОЗР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4C2334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07AFC4D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73465F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8A33E4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99A3CF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D2252C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5A9487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A4EE31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0039031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211F16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695170A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6E4B1C1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38D3E5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4C9C7D5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6381F9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2C684D" w:rsidRPr="00D57C8E" w:rsidRDefault="002C684D" w:rsidP="002C684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C8BC01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0C218E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ДЕТ.ВОЗР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142393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ДЕТ.ВОЗР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49926D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ДЕТ.ВОЗР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3C3EE2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2217B7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04EBC048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633C44D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A29351C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9E7409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77A5133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698B4E2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65E2F15B" w:rsidR="002C684D" w:rsidRPr="0052782B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E5217C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E66564D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БОЛ. НОВ.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081B08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BF2E29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0418BD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61B03C9" w:rsidR="002C684D" w:rsidRPr="0052782B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56CF50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70012AE4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5A5D2DF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FEA675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D9EFCB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264A95F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2AEE52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ЭКСТР/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56BD58D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ЭКСТР/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934C99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ЭКСТР/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44E16C5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263755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</w:tr>
      <w:tr w:rsidR="002C684D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66890A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619569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ЭКСТР/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907064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ЭКСТР/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9257C4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ЭКСТР/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187B4E9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C9A651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</w:tr>
      <w:tr w:rsidR="002C684D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4833C8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F3803B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52F29DC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1E4917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B16547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3DEFD2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2C684D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9B5CE4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09CAF1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55F5FB9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68AD40D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ГИН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ЗАБОЛ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67D2DE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CA3365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2C684D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2C684D" w:rsidRPr="00B1274F" w:rsidRDefault="002C684D" w:rsidP="002C684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EFA592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53A6FE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C56554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6AC6F47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65DA20E" w:rsidR="002C684D" w:rsidRPr="001B107D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</w:tr>
      <w:tr w:rsidR="002C684D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DE2CE65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0114F9B9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7133F58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D9C7966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9ED5BE7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</w:tr>
      <w:tr w:rsidR="002C684D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E8806D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B8A200B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704E231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1C1D26A6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</w:tr>
      <w:tr w:rsidR="002C684D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137AAB71" w:rsidR="002C684D" w:rsidRPr="00CE7CD0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CFC527C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1666C9C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5605CFD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</w:tr>
      <w:tr w:rsidR="002C684D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14F81E8" w:rsidR="002C684D" w:rsidRPr="00E974BC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511082D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0C68BA6F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4A7448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5D5C02B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4DAAF5C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2C684D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2028A33C" w:rsidR="002C684D" w:rsidRPr="00E974BC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0178A54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8C4E58E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FFCB94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2DE1E21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2A49FD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2C684D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46FCD27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7890BD8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17AC2C3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FE9539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8866BE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637842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2C684D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C223D2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63C5005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329A69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539769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7E70F0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1AD5065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2C684D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876A52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10C615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FF47D5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054314D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3772081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B06EDD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6D563A8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2FFF20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17A20A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98326B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CAC1AC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НС</w:t>
            </w:r>
            <w:proofErr w:type="spellEnd"/>
            <w:r>
              <w:rPr>
                <w:b/>
                <w:sz w:val="20"/>
                <w:szCs w:val="14"/>
              </w:rPr>
              <w:t>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13DF26C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684D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F08B292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97E4AC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5743D5B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5FF8E96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2E08E374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01CC2C84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50204C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D07207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762AFA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6B1F623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60AA798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0D48392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59C4B2CD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4834A269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1CED8256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0590F827" w:rsidR="002C684D" w:rsidRPr="00592124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E88CCF6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A0C5B2E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26477BF9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EADD091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258C9DA7" w:rsidR="002C684D" w:rsidRPr="007A304A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012BC32D" w:rsidR="002C684D" w:rsidRPr="004B1F48" w:rsidRDefault="002C684D" w:rsidP="002C684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7712E57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1F6BD38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D2734C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F1FE99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F671D8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F487A7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AF962A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069EB43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420718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65173B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71E4A16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A8FF66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C49FCC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11756BF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1BB16EC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DD0105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B10D2B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1FEBF9E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D7337E7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60BBBA7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0F40E55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32108911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F6FCE40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ADDCBE9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C684D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2C684D" w:rsidRPr="00491004" w:rsidRDefault="002C684D" w:rsidP="002C684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60E4362C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2FB264E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67C025E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0C65FA83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4E2F276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1465B92A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684D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2C684D" w:rsidRPr="00CE7CD0" w:rsidRDefault="002C684D" w:rsidP="002C68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2DFF216F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69D6F4D8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0E73D2AD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3F4827E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02085306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1D7D4BA4" w:rsidR="002C684D" w:rsidRPr="00CE7CD0" w:rsidRDefault="002C684D" w:rsidP="002C684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B107D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C684D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693"/>
    <w:rsid w:val="006049B5"/>
    <w:rsid w:val="00604E4D"/>
    <w:rsid w:val="00606D3D"/>
    <w:rsid w:val="006260DA"/>
    <w:rsid w:val="00642283"/>
    <w:rsid w:val="006536A6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82ED3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2655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974BC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3</cp:revision>
  <cp:lastPrinted>2025-01-21T05:45:00Z</cp:lastPrinted>
  <dcterms:created xsi:type="dcterms:W3CDTF">2025-02-12T13:28:00Z</dcterms:created>
  <dcterms:modified xsi:type="dcterms:W3CDTF">2025-02-12T13:47:00Z</dcterms:modified>
</cp:coreProperties>
</file>