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304A898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5073CE">
        <w:rPr>
          <w:b/>
          <w:sz w:val="28"/>
          <w:u w:val="single"/>
        </w:rPr>
        <w:t>332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5073CE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6B6899FA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5073CE">
        <w:rPr>
          <w:b/>
          <w:i/>
          <w:sz w:val="28"/>
          <w:u w:val="single"/>
        </w:rPr>
        <w:tab/>
        <w:t>«Стоматология ортопедическая»</w:t>
      </w:r>
      <w:r w:rsidR="00711C03">
        <w:rPr>
          <w:b/>
          <w:i/>
          <w:sz w:val="28"/>
          <w:u w:val="single"/>
        </w:rPr>
        <w:t xml:space="preserve"> </w:t>
      </w:r>
      <w:r w:rsidRPr="00CE7CD0">
        <w:rPr>
          <w:sz w:val="28"/>
        </w:rPr>
        <w:t>Семестр</w:t>
      </w:r>
      <w:r w:rsidR="00EF579D" w:rsidRPr="005073CE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5073CE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BC2C33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10A0450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7A8250F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6DB3E90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8AC852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1F46C9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CAF611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250392E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7469AE4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1F3D9C4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D7DFE8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68F6887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2F2CBB1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52B62A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154FFF2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E7558A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6D6BD3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72673F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62127EB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2C73DEA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8FC9D3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93BF4B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C28FC5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B65248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A93AA4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0A20706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E2902B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1984DFE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98F965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4882CA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DF9A09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6725C55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65A840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2F1100D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3A5AD8B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4A394B7C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C93BA6B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B139904" w:rsidR="00BC2C33" w:rsidRPr="004A6969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2988781C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29E1F0D7" w:rsidR="00BC2C33" w:rsidRPr="0034748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BE13F65" w:rsidR="00BC2C33" w:rsidRPr="009368AE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6B49F6FB" w:rsidR="00BC2C33" w:rsidRPr="007F05ED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0A637FB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F94ED9A" w:rsidR="00BC2C33" w:rsidRPr="004A6969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7374830A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5F6BEE82" w:rsidR="00BC2C33" w:rsidRPr="0034748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AA9C898" w:rsidR="00BC2C33" w:rsidRPr="009368AE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6E81411D" w:rsidR="00BC2C33" w:rsidRPr="007F05ED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2627C8C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073CE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5073CE" w:rsidRPr="00CE7CD0" w:rsidRDefault="005073CE" w:rsidP="005073C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5073CE" w:rsidRPr="00CE7CD0" w:rsidRDefault="005073CE" w:rsidP="005073C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5073CE" w:rsidRPr="00CE7CD0" w:rsidRDefault="005073CE" w:rsidP="005073C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5073CE" w:rsidRPr="00CE7CD0" w:rsidRDefault="005073CE" w:rsidP="005073C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CF26743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6F5FFCD1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A701F39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4A6ABC27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7BC0F3F7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073CE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5073CE" w:rsidRPr="00CE7CD0" w:rsidRDefault="005073CE" w:rsidP="005073C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5073CE" w:rsidRPr="00CE7CD0" w:rsidRDefault="005073CE" w:rsidP="005073C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45C35BB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072D057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50860918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117C678" w:rsidR="005073CE" w:rsidRPr="00CE7CD0" w:rsidRDefault="005073CE" w:rsidP="005073C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825C0E3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5073CE" w:rsidRPr="00CE7CD0" w:rsidRDefault="005073CE" w:rsidP="005073C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BC2C33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F4ADF23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665F1F9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A4C214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05A55B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3B2A05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55E1D592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6BD5D8D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9BADC6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60A6A17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738CBBE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91161C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3CB2CD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0604A96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6F93B8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1858470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A2C052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907CD1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482FB2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7BE3198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ТИОА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26CD50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147952C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35CDB4C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B54776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1FEB08D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55D5A4C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7434349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79E027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33D0D9C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E40B77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6BE5CD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002015E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11D3868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3CBEF5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1AA51B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E0CF91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ТИЧЛА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FFBB9C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BC2C33" w:rsidRPr="00D57C8E" w:rsidRDefault="00BC2C33" w:rsidP="00BC2C3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5EA60B92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530CDDF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021CD2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901375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36AB1F1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14316A6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C2C33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D4137BE" w:rsidR="00BC2C33" w:rsidRPr="004E1D3C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FAD22E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BC7BF42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4EB5FCA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DD374B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46CB7D5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C2C33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5AB7CA68" w:rsidR="00BC2C33" w:rsidRPr="0052782B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72B7157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4F23E072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7CEC61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ACF5AB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146AE6A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C2C33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7DCE10E" w:rsidR="00BC2C33" w:rsidRPr="0052782B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4BFB88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E6645BD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29351F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4FD7C3A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641F9B3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C2C33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FB2B7C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A16A00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48E32B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68BCBEE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23796E6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B9355B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C2C33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1641BB3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5105308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E3C3BC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2BF5ABDF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048C462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E4B3BA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C2C33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D4E0CF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135C79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24C6F3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29000E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3D6F392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1C43E0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654E08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07361EE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9537A8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497F8DC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6EEF6A0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08B78B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BC2C33" w:rsidRPr="00B1274F" w:rsidRDefault="00BC2C33" w:rsidP="00BC2C3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F2A0F3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4366DEF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423F82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82CEDA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93D9427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C2C33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B96F451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5C837D78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2F4A625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EA5C9DA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A695B7B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bookmarkStart w:id="0" w:name="_GoBack" w:colFirst="7" w:colLast="7"/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6927B5D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B714E18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0E96C471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D9B27F9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  <w:tr w:rsidR="00BC2C33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3378FBF6" w:rsidR="00BC2C33" w:rsidRPr="00CE7CD0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04CDBEF9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8FAE536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45977C3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C2C33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370A9CC2" w:rsidR="00BC2C33" w:rsidRPr="004E1D3C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58556772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1621F6E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7E04A8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1C9B986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EEAB55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20FF0291" w:rsidR="00BC2C33" w:rsidRPr="004E1D3C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5F6E5B8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C5CA1DE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299015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83211D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D3AB14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212479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7BA1F1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38BAA98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2D4C1E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3E332F4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FB0BEC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2527B8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A476F0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6C05640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71F218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4E26B04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A92952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15998B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17C1A52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5DC045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7055AF0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3D45746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471DFD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544D14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610A720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049E56E5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2229675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C8E65E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FA5757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C1CF27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8C5B09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9783CE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96EDB9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DE7753A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0997B305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4D8DE9F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3146B3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4C515C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CEBC97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3892203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BBB6C35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BC2C33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EAF79F8" w:rsidR="00BC2C33" w:rsidRPr="004E1D3C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5B7BD5F1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E0A1952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2D5AF814" w:rsidR="00BC2C33" w:rsidRPr="00592124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4B34B55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BC2C33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CE70B32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8CB5FCF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47A3961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15EBDE13" w:rsidR="00BC2C33" w:rsidRPr="007A304A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D5DB9D8" w:rsidR="00BC2C33" w:rsidRPr="004B1F48" w:rsidRDefault="00BC2C33" w:rsidP="00BC2C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BC2C33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06A557E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6D275932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FF808D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31C1503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B14999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3445B8C6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BC2C33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02A117D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1995BA9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979033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02E7ED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5055F5C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1CE533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BC2C33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8ED9059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02319A1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27C40D8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2C5789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CC3842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135AD27A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BC2C33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0CC7790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D9AFDDE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3D09AB3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CB01B50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3B28FDC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1E494B0B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BC2C33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BC2C33" w:rsidRPr="00491004" w:rsidRDefault="00BC2C33" w:rsidP="00BC2C3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BC2C33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BC2C33" w:rsidRPr="00CE7CD0" w:rsidRDefault="00BC2C33" w:rsidP="00BC2C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BC2C33" w:rsidRPr="00CE7CD0" w:rsidRDefault="00BC2C33" w:rsidP="00BC2C33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1D3C"/>
    <w:rsid w:val="004E2596"/>
    <w:rsid w:val="004E307B"/>
    <w:rsid w:val="004E4E36"/>
    <w:rsid w:val="004E5780"/>
    <w:rsid w:val="004E5D83"/>
    <w:rsid w:val="005005F6"/>
    <w:rsid w:val="005073CE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34BA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C2C33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2025-02-11T11:31:00Z</dcterms:created>
  <dcterms:modified xsi:type="dcterms:W3CDTF">2025-02-11T11:41:00Z</dcterms:modified>
</cp:coreProperties>
</file>