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6DCA9CAF" w:rsidR="0045651A" w:rsidRPr="00E80C75" w:rsidRDefault="006013CB" w:rsidP="00E80C75">
      <w:pPr>
        <w:ind w:left="8364"/>
        <w:jc w:val="center"/>
        <w:rPr>
          <w:b/>
          <w:sz w:val="18"/>
        </w:rPr>
      </w:pPr>
      <w:proofErr w:type="spellStart"/>
      <w:r>
        <w:rPr>
          <w:b/>
          <w:sz w:val="18"/>
        </w:rPr>
        <w:t>341</w:t>
      </w:r>
      <w:r w:rsidR="0045651A" w:rsidRPr="00E80C75">
        <w:rPr>
          <w:b/>
          <w:sz w:val="18"/>
        </w:rPr>
        <w:t>«Утверждаю</w:t>
      </w:r>
      <w:proofErr w:type="spellEnd"/>
      <w:r w:rsidR="0045651A" w:rsidRPr="00E80C75">
        <w:rPr>
          <w:b/>
          <w:sz w:val="18"/>
        </w:rPr>
        <w:t>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53B8D2A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EF579D" w:rsidRPr="00CE7CD0">
        <w:rPr>
          <w:b/>
          <w:sz w:val="28"/>
          <w:u w:val="single"/>
        </w:rPr>
        <w:tab/>
      </w:r>
      <w:proofErr w:type="spellStart"/>
      <w:r w:rsidR="00C07FC2">
        <w:rPr>
          <w:b/>
          <w:sz w:val="28"/>
          <w:u w:val="single"/>
        </w:rPr>
        <w:t>341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C07FC2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10157082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EF579D" w:rsidRPr="00CE7CD0">
        <w:rPr>
          <w:b/>
          <w:i/>
          <w:sz w:val="28"/>
          <w:u w:val="single"/>
        </w:rPr>
        <w:tab/>
      </w:r>
      <w:r w:rsidR="00C07FC2">
        <w:rPr>
          <w:b/>
          <w:i/>
          <w:sz w:val="28"/>
          <w:u w:val="single"/>
        </w:rPr>
        <w:t>«</w:t>
      </w:r>
      <w:proofErr w:type="gramStart"/>
      <w:r w:rsidR="00C07FC2">
        <w:rPr>
          <w:b/>
          <w:i/>
          <w:sz w:val="28"/>
          <w:u w:val="single"/>
        </w:rPr>
        <w:t>Фармация»</w:t>
      </w:r>
      <w:r w:rsidR="00711C03">
        <w:rPr>
          <w:b/>
          <w:i/>
          <w:sz w:val="28"/>
          <w:u w:val="single"/>
        </w:rPr>
        <w:t xml:space="preserve">   </w:t>
      </w:r>
      <w:proofErr w:type="gramEnd"/>
      <w:r w:rsidR="00711C03">
        <w:rPr>
          <w:b/>
          <w:i/>
          <w:sz w:val="28"/>
          <w:u w:val="single"/>
        </w:rPr>
        <w:t xml:space="preserve">         </w:t>
      </w:r>
      <w:r w:rsidR="00EF579D" w:rsidRPr="00CE7CD0">
        <w:rPr>
          <w:b/>
          <w:i/>
          <w:sz w:val="28"/>
          <w:u w:val="single"/>
        </w:rPr>
        <w:tab/>
      </w:r>
      <w:r w:rsidRPr="00CE7CD0">
        <w:rPr>
          <w:sz w:val="28"/>
        </w:rPr>
        <w:t xml:space="preserve"> Семестр</w:t>
      </w:r>
      <w:r w:rsidR="00EF579D" w:rsidRPr="00CE7CD0">
        <w:rPr>
          <w:b/>
          <w:sz w:val="28"/>
          <w:u w:val="single"/>
          <w:lang w:val="en-US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CE7CD0">
        <w:rPr>
          <w:b/>
          <w:sz w:val="28"/>
          <w:u w:val="single"/>
          <w:lang w:val="en-US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686635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0CAAF0A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36309F6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10514EF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10BEC37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42E1AD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1A79AB6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6635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4B4AC3FA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025EF7B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1A502C4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015E27E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47C98ED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48B26A8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6635" w:rsidRPr="005459C9" w14:paraId="51499960" w14:textId="77777777" w:rsidTr="00C07FC2">
        <w:trPr>
          <w:trHeight w:val="2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69F4D49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3F9746F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A1D7A2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243A83B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0694D03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332AF28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</w:tr>
      <w:tr w:rsidR="00686635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08D2B2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298B252A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37E3DEF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1A3ADD82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53831A6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7A76878A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</w:tr>
      <w:tr w:rsidR="00686635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72BE5AA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780BA27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6307D8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2B2ED43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E8F7B5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146C071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6635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BA7A0F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A7FE8D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D4CA27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17AEDF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04086CF6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0F584024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6635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8D5F7EC" w:rsidR="00686635" w:rsidRPr="004A6969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60E9E113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5000D9A9" w:rsidR="00686635" w:rsidRPr="0034748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076C84CD" w:rsidR="00686635" w:rsidRPr="009368AE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692F595A" w:rsidR="00686635" w:rsidRPr="007F05ED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47A16F8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6635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0394DF52" w:rsidR="00686635" w:rsidRPr="004A6969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5883CA54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4BAB17F6" w:rsidR="00686635" w:rsidRPr="0034748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52F5E34A" w:rsidR="00686635" w:rsidRPr="009368AE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3E1D6181" w:rsidR="00686635" w:rsidRPr="007F05ED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741898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6635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148045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4B9C82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7DC323F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63FFD6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0FE8F04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686635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42DA3B6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65571B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2478E4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46F912C3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ПОЛС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5C51982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686635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49254C5C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1EB4A78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E2A01A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86480D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04BE19E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66230C8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6635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36EF5358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138C559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3C8E1E9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830C77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5B73817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FF657B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6635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165D1C5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51670062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3374B5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77868DA2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7FF47E7A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88F4F3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6635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0D158A2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61A50D9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6B50FD1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14087DF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4D5CB4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CDE94A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6635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0E62C64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5E3C43B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1D0A9B6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E214AB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2E3B8D5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01F96978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6635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E5C604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8FDA60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3AF8608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3DAB2EE8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6B33595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584FC6E2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6635" w:rsidRPr="005459C9" w14:paraId="15AEC279" w14:textId="77777777" w:rsidTr="00BE27C9">
        <w:trPr>
          <w:trHeight w:val="2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686635" w:rsidRPr="00D57C8E" w:rsidRDefault="00686635" w:rsidP="00686635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38E6C4F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C40A61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659B4DD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51B72D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403F0C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CD1D60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</w:tr>
      <w:tr w:rsidR="00686635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081ECF56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13D3C59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1207140B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0910BB4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063A19E8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490D53A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</w:tr>
      <w:tr w:rsidR="00686635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bookmarkStart w:id="0" w:name="_GoBack" w:colFirst="7" w:colLast="7"/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2104D20A" w:rsidR="00686635" w:rsidRPr="0052782B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50C094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498AE08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61D71CF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7E00918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2372B06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6635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50FA7B29" w:rsidR="00686635" w:rsidRPr="0052782B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79CDFA7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6059400C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147FCB7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76DCB7D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1E5891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686635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3453B03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5ED800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5AFAEFB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29826A32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0C86C45A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DC97AB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686635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099BB2B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3560F6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67CB13C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B30B6D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927582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1574C6C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  <w:tr w:rsidR="00686635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352367E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096C55E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74C27A0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617E54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1B26A9B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2A7470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86635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2A54D6F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1C286EB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КК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3D05C5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5291F98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354A7E0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465D11D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86635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686635" w:rsidRPr="00B1274F" w:rsidRDefault="00686635" w:rsidP="00686635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0026815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7ACE1CB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E2DEFA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2BD2439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66FD495D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86635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603C0D11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502FA085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34F8B45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3C781CFF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1DF44FC0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686635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51070A9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0C757295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383EF6D7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7F64CB5" w:rsidR="00686635" w:rsidRPr="00BE27C9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АТТЕСТАЦИЯ</w:t>
            </w:r>
          </w:p>
        </w:tc>
      </w:tr>
      <w:tr w:rsidR="00686635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162E6215" w:rsidR="00686635" w:rsidRPr="00CE7CD0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10B98564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629061B5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E8B5DA6" w14:textId="77777777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86635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E2585B6" w:rsidR="00686635" w:rsidRPr="00BE27C9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АТТЕСТАЦИЯ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6A6115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13FF6F02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05E9BA32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C1125D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83E095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686635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08B80E6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BD4D5C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9524950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7298BDC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58E62A5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6EF9F72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686635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7BFFF0A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F19ADD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74D354A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68B6065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10F2EEA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068C2A48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686635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24BFEA2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072E479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6A62AB22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A1DF92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52BB169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A3EB0C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686635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71865F2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57DB18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664C20E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5AECBDF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E5FBF4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6211552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686635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4AFE94C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120FF53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1197FB5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474164CF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A3B029A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4DFBB6B8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686635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239F205E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093FE84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0E91166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32C52122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74DFC41B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C9D819E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686635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2AA969DA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73BF7BD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6F14A42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4F94D73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47732ACE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51825CE5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686635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62A283F2" w:rsidR="00686635" w:rsidRPr="00686635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BA0DD36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B00CD58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16B590D4" w:rsidR="00686635" w:rsidRPr="00592124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500AF6B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686635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71CFA890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6553483E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78D296E3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E81CF76" w:rsidR="00686635" w:rsidRPr="007A304A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65675A2" w:rsidR="00686635" w:rsidRPr="004B1F48" w:rsidRDefault="00686635" w:rsidP="00686635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686635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46829E1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707547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1F36E3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1BF1851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E6386A1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5628211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686635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BF7A2E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7F3FCF7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32D7EF4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1B8B47D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B30893C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5C8A652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686635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0631943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4E07D716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10237BA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9504C23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00D85D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4457049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686635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70FFE70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1DD33765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6D20AD5D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885C1AB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31D51234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59583859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686635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686635" w:rsidRPr="00491004" w:rsidRDefault="00686635" w:rsidP="00686635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86635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686635" w:rsidRPr="00CE7CD0" w:rsidRDefault="00686635" w:rsidP="0068663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686635" w:rsidRPr="00CE7CD0" w:rsidRDefault="00686635" w:rsidP="00686635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13CB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635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27C9"/>
    <w:rsid w:val="00BE43E0"/>
    <w:rsid w:val="00BE56CB"/>
    <w:rsid w:val="00BF4A60"/>
    <w:rsid w:val="00C00D7E"/>
    <w:rsid w:val="00C031A2"/>
    <w:rsid w:val="00C07FC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2025-02-24T07:29:00Z</dcterms:created>
  <dcterms:modified xsi:type="dcterms:W3CDTF">2025-02-24T07:34:00Z</dcterms:modified>
</cp:coreProperties>
</file>