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1634B24A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 </w:t>
      </w:r>
      <w:r w:rsidR="003E39C8">
        <w:rPr>
          <w:b/>
          <w:sz w:val="28"/>
          <w:u w:val="single"/>
        </w:rPr>
        <w:t>342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3E39C8">
        <w:rPr>
          <w:b/>
          <w:sz w:val="28"/>
          <w:u w:val="single"/>
          <w:lang w:val="en-US"/>
        </w:rPr>
        <w:t>II</w:t>
      </w:r>
      <w:r w:rsidR="008B7F76" w:rsidRPr="00CE7CD0">
        <w:rPr>
          <w:b/>
          <w:sz w:val="28"/>
          <w:u w:val="single"/>
        </w:rPr>
        <w:tab/>
      </w:r>
    </w:p>
    <w:p w14:paraId="5E11C1B9" w14:textId="5A894808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EF579D" w:rsidRPr="00CE7CD0">
        <w:rPr>
          <w:b/>
          <w:i/>
          <w:sz w:val="28"/>
          <w:u w:val="single"/>
        </w:rPr>
        <w:tab/>
      </w:r>
      <w:r w:rsidR="003E39C8">
        <w:rPr>
          <w:b/>
          <w:i/>
          <w:sz w:val="28"/>
          <w:u w:val="single"/>
        </w:rPr>
        <w:t>«</w:t>
      </w:r>
      <w:proofErr w:type="gramStart"/>
      <w:r w:rsidR="003E39C8">
        <w:rPr>
          <w:b/>
          <w:i/>
          <w:sz w:val="28"/>
          <w:u w:val="single"/>
        </w:rPr>
        <w:t>Фармация»</w:t>
      </w:r>
      <w:r w:rsidR="00711C03">
        <w:rPr>
          <w:b/>
          <w:i/>
          <w:sz w:val="28"/>
          <w:u w:val="single"/>
        </w:rPr>
        <w:t xml:space="preserve">   </w:t>
      </w:r>
      <w:proofErr w:type="gramEnd"/>
      <w:r w:rsidR="00711C03">
        <w:rPr>
          <w:b/>
          <w:i/>
          <w:sz w:val="28"/>
          <w:u w:val="single"/>
        </w:rPr>
        <w:t xml:space="preserve">         </w:t>
      </w:r>
      <w:r w:rsidR="00EF579D" w:rsidRPr="00CE7CD0">
        <w:rPr>
          <w:b/>
          <w:i/>
          <w:sz w:val="28"/>
          <w:u w:val="single"/>
        </w:rPr>
        <w:tab/>
      </w:r>
      <w:r w:rsidRPr="00CE7CD0">
        <w:rPr>
          <w:sz w:val="28"/>
        </w:rPr>
        <w:t xml:space="preserve"> Семестр</w:t>
      </w:r>
      <w:r w:rsidR="00EF579D" w:rsidRPr="00CE7CD0">
        <w:rPr>
          <w:b/>
          <w:sz w:val="28"/>
          <w:u w:val="single"/>
          <w:lang w:val="en-US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CE7CD0">
        <w:rPr>
          <w:b/>
          <w:sz w:val="28"/>
          <w:u w:val="single"/>
          <w:lang w:val="en-US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6C70CA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67782087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489EB6E3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6933DA59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611C6419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3C5DF7EF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448AECE9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C70CA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120B8355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0BDAEFF2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054C7475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19390ABF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7BFD6EA7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20AF8462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C70CA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073E8F04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2163E123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72CAC5E5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7BBD2983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ОДА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42281D06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ПОЛС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34290F5E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C70CA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06013C43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0FC0CED0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6816D534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25D6A45C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ОДА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366C1612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ПОЛС</w:t>
            </w:r>
            <w:proofErr w:type="spellEnd"/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263F5294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C70CA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78718577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2BBC29EB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ФТ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4EC69058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0D299FE4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ОДА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10E7953E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ПОЛС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664FD1E7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C70CA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361A3019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727A70AC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ФТ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329C5BD5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1F5533D5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22B230B9" w:rsidR="006C70CA" w:rsidRPr="00CE7CD0" w:rsidRDefault="006C70CA" w:rsidP="006C70C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ПОЛС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1F347877" w:rsidR="006C70CA" w:rsidRPr="00CE7CD0" w:rsidRDefault="006C70CA" w:rsidP="006C70C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C70CA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25B41151" w:rsidR="006C70CA" w:rsidRPr="004A6969" w:rsidRDefault="006C70CA" w:rsidP="006C70C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70910EEB" w:rsidR="006C70CA" w:rsidRPr="004B1F48" w:rsidRDefault="006C70CA" w:rsidP="006C70C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ФТ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337BC861" w:rsidR="006C70CA" w:rsidRPr="00347484" w:rsidRDefault="006C70CA" w:rsidP="006C70C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07F64B41" w:rsidR="006C70CA" w:rsidRPr="009368AE" w:rsidRDefault="006C70CA" w:rsidP="006C70C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ОДА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0EB1B616" w:rsidR="006C70CA" w:rsidRPr="007F05ED" w:rsidRDefault="006C70CA" w:rsidP="006C70C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ПОЛС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3AFE3623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C70CA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080908ED" w:rsidR="006C70CA" w:rsidRPr="004A6969" w:rsidRDefault="006C70CA" w:rsidP="006C70C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52A329AE" w:rsidR="006C70CA" w:rsidRPr="004B1F48" w:rsidRDefault="006C70CA" w:rsidP="006C70C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ФТ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2EC30E73" w:rsidR="006C70CA" w:rsidRPr="00347484" w:rsidRDefault="006C70CA" w:rsidP="006C70C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5882E12F" w:rsidR="006C70CA" w:rsidRPr="009368AE" w:rsidRDefault="006C70CA" w:rsidP="006C70C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3005B446" w:rsidR="006C70CA" w:rsidRPr="007F05ED" w:rsidRDefault="006C70CA" w:rsidP="006C70C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ПОЛС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456FAC70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C70CA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5DA81DEC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2F3D7664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ФТ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0C0E2A1F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63F3ACE6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ОДА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163CD3D7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ПОЛС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6C70CA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1590DEEC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3697A23E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ФТ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1672A0A9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7237F4C5" w:rsidR="006C70CA" w:rsidRPr="00CE7CD0" w:rsidRDefault="006C70CA" w:rsidP="006C70C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67B61802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ПОЛС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6C70CA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71C4C4B2" w:rsidR="006C70CA" w:rsidRPr="004B1F48" w:rsidRDefault="006C70CA" w:rsidP="006C70C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74F7EFC7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ФТ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468A2C1D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66B6A6C4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ОДА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0828A89D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ПОЛС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246EF619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C70CA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24BACD03" w:rsidR="006C70CA" w:rsidRPr="004B1F48" w:rsidRDefault="006C70CA" w:rsidP="006C70C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1AD948BC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ФТ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3DCB41A2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1CC80288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4015D1A8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ПОЛС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4FE3E743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C70CA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2D57B8BE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757C2445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39A1A950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26E66DD3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020203D0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752BC86F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C70CA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195723E6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2ADE43EF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09E92427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78F09E98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2258FC1C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2BB53506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C70CA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3F08DDFC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5E33F1EF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501CA796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09D53C2A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5471BEAB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61BFF3D4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C70CA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5238E590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2AAC94CB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765600E7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39D4EE16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38BEA0A1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1BFA0541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C70CA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6C70CA" w:rsidRPr="00D57C8E" w:rsidRDefault="006C70CA" w:rsidP="006C70CA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6BCB970F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2473F574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5C6D8ED5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0F9C3B09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77917E37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61A83E0B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C70CA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7C6EFACE" w:rsidR="006C70CA" w:rsidRPr="00CE7CD0" w:rsidRDefault="006C70CA" w:rsidP="006C70C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23A3FBCB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720D7763" w:rsidR="006C70CA" w:rsidRPr="00CE7CD0" w:rsidRDefault="006C70CA" w:rsidP="006C70C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64FF5F4E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33F814E5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0E610504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C70CA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4898A174" w:rsidR="006C70CA" w:rsidRPr="0052782B" w:rsidRDefault="006C70CA" w:rsidP="006C70C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37EBE0EA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09AA1465" w:rsidR="006C70CA" w:rsidRPr="00592124" w:rsidRDefault="006C70CA" w:rsidP="006C70C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0ECD19BA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27BF34BC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3B0A15D6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C70CA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6C70CA" w:rsidRPr="00CE7CD0" w:rsidRDefault="006C70CA" w:rsidP="006C70C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2276B948" w:rsidR="006C70CA" w:rsidRPr="0052782B" w:rsidRDefault="006C70CA" w:rsidP="006C70C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6F2040CE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5CDD0AE1" w:rsidR="006C70CA" w:rsidRPr="007A304A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6D60A220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6D56E2CA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0CF4931A" w:rsidR="006C70CA" w:rsidRPr="00CE7CD0" w:rsidRDefault="006C70CA" w:rsidP="006C70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E071F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bookmarkStart w:id="0" w:name="_GoBack" w:colFirst="5" w:colLast="5"/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3FAEC657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75A4FBF5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26F74FAD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40B0919F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568BCFE1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0B3574F1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bookmarkEnd w:id="0"/>
      <w:tr w:rsidR="005E071F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2EFBC083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5562D93E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78B875F0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50CF573A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4CB2CBD8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1CD3FE8B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E071F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0B153151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4C350773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57916D13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606C4878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7B0C3AA6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7CFC2018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5E071F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4711AE17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296B9E25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01125988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6AD00952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1F32DAAF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6F684595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5E071F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5E071F" w:rsidRPr="00B1274F" w:rsidRDefault="005E071F" w:rsidP="005E071F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75DC72E1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3ECD17C0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0A625312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090DD59E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1C326F7F" w:rsidR="005E071F" w:rsidRPr="004B1F48" w:rsidRDefault="005E071F" w:rsidP="005E071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5E071F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253008C4" w:rsidR="005E071F" w:rsidRPr="00CE7CD0" w:rsidRDefault="005E071F" w:rsidP="005E071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5D1504B4" w:rsidR="005E071F" w:rsidRPr="00CE7CD0" w:rsidRDefault="005E071F" w:rsidP="005E071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79199FAB" w:rsidR="005E071F" w:rsidRPr="00CE7CD0" w:rsidRDefault="005E071F" w:rsidP="005E071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72C8CB76" w:rsidR="005E071F" w:rsidRPr="00CE7CD0" w:rsidRDefault="005E071F" w:rsidP="005E071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55EC17E7" w:rsidR="005E071F" w:rsidRPr="004B1F48" w:rsidRDefault="005E071F" w:rsidP="005E071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5E071F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20DF30D4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7C2DFFA3" w:rsidR="005E071F" w:rsidRPr="00592124" w:rsidRDefault="005E071F" w:rsidP="005E071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3BA591A8" w:rsidR="005E071F" w:rsidRPr="00592124" w:rsidRDefault="005E071F" w:rsidP="005E071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5E071F" w:rsidRPr="00592124" w:rsidRDefault="005E071F" w:rsidP="005E071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5E071F" w:rsidRPr="00592124" w:rsidRDefault="005E071F" w:rsidP="005E071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25D1CD69" w:rsidR="005E071F" w:rsidRPr="006C70CA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АТТЕСТАЦИЯ</w:t>
            </w:r>
          </w:p>
        </w:tc>
      </w:tr>
      <w:tr w:rsidR="005E071F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2D60F89A" w:rsidR="005E071F" w:rsidRPr="00CE7CD0" w:rsidRDefault="005E071F" w:rsidP="005E071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0BB50C4D" w:rsidR="005E071F" w:rsidRPr="007A304A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59D1AFE6" w:rsidR="005E071F" w:rsidRPr="007A304A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5E071F" w:rsidRPr="007A304A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5E071F" w:rsidRPr="007A304A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2E8B5DA6" w14:textId="77777777" w:rsidR="005E071F" w:rsidRPr="007A304A" w:rsidRDefault="005E071F" w:rsidP="005E071F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5E071F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1C8AB461" w:rsidR="005E071F" w:rsidRPr="006C70CA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АТТЕСТАЦИЯ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0C35CE40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5E80929E" w:rsidR="005E071F" w:rsidRPr="00592124" w:rsidRDefault="005E071F" w:rsidP="005E071F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71639458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4DEAD093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6025E5E3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5E071F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308B80E6" w:rsidR="005E071F" w:rsidRPr="004B1F48" w:rsidRDefault="005E071F" w:rsidP="005E071F">
            <w:pPr>
              <w:jc w:val="center"/>
              <w:rPr>
                <w:b/>
                <w:sz w:val="20"/>
                <w:szCs w:val="14"/>
                <w:lang w:val="en-U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1622454E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058599A2" w:rsidR="005E071F" w:rsidRPr="007A304A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143EF287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445085B2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28F128B5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5E071F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6035E15E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3A330F1A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29AC5F4B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22C3ECC8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41D0FCB1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075F1183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5E071F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0E13C51E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53D72EB0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54D0833B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515F6F2D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097ADA63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652F7327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5E071F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277DCDF1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0126F267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5E47571B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5538E5DE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4918B166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68619195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5E071F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20525950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4E2E1270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71E59D7E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02D74B4C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535A810D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021AE8FC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5E071F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123925D6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5886354B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10D7E030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18704754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5215B83F" w:rsidR="005E071F" w:rsidRPr="00592124" w:rsidRDefault="005E071F" w:rsidP="005E071F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5D68B595" w:rsidR="005E071F" w:rsidRPr="00592124" w:rsidRDefault="005E071F" w:rsidP="005E071F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5E071F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356D3911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2FB7650D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44C05D31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266D1525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264A31A3" w:rsidR="005E071F" w:rsidRPr="007A304A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150AEB27" w:rsidR="005E071F" w:rsidRPr="007A304A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5E071F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44D9D713" w:rsidR="005E071F" w:rsidRPr="006C70CA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72C9A9B2" w:rsidR="005E071F" w:rsidRPr="00592124" w:rsidRDefault="005E071F" w:rsidP="005E071F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2CBC0FA5" w:rsidR="005E071F" w:rsidRPr="00592124" w:rsidRDefault="005E071F" w:rsidP="005E071F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5E071F" w:rsidRPr="00592124" w:rsidRDefault="005E071F" w:rsidP="005E071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65B7486F" w:rsidR="005E071F" w:rsidRPr="00592124" w:rsidRDefault="005E071F" w:rsidP="005E071F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3D48CE03" w:rsidR="005E071F" w:rsidRPr="004B1F48" w:rsidRDefault="005E071F" w:rsidP="005E071F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5E071F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1163D44F" w:rsidR="005E071F" w:rsidRPr="007A304A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3D80147D" w:rsidR="005E071F" w:rsidRPr="007A304A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45B0FC71" w:rsidR="005E071F" w:rsidRPr="007A304A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5E071F" w:rsidRPr="007A304A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4362B865" w:rsidR="005E071F" w:rsidRPr="007A304A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2D142255" w:rsidR="005E071F" w:rsidRPr="004B1F48" w:rsidRDefault="005E071F" w:rsidP="005E071F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5E071F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3DD4961E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759EDEF1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31D14A2D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65B12AB9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04978DE9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2A2C5F14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5E071F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1F8FD850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6ADBB417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451772FE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58C0F005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452BCE34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03484B1A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5E071F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6C6A3F9D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0998CFF8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2FA36187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7CC4D078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3C928153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0775C6D7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5E071F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43175FF9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466F0914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29E1370F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257E97F0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5B781E39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4C59E7E5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5E071F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5E071F" w:rsidRPr="00491004" w:rsidRDefault="005E071F" w:rsidP="005E071F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5E071F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5E071F" w:rsidRPr="00CE7CD0" w:rsidRDefault="005E071F" w:rsidP="005E071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5E071F" w:rsidRPr="00CE7CD0" w:rsidRDefault="005E071F" w:rsidP="005E071F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39C8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071F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C70CA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41C3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2025-02-24T07:34:00Z</dcterms:created>
  <dcterms:modified xsi:type="dcterms:W3CDTF">2025-02-24T07:39:00Z</dcterms:modified>
</cp:coreProperties>
</file>