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49FAE36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5C21B5">
        <w:rPr>
          <w:b/>
          <w:sz w:val="28"/>
          <w:u w:val="single"/>
        </w:rPr>
        <w:t>3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931C49">
        <w:rPr>
          <w:b/>
          <w:sz w:val="28"/>
          <w:u w:val="single"/>
        </w:rPr>
        <w:t>411</w:t>
      </w:r>
      <w:r w:rsidR="00711C03">
        <w:rPr>
          <w:b/>
          <w:sz w:val="28"/>
          <w:u w:val="single"/>
        </w:rPr>
        <w:t xml:space="preserve"> </w:t>
      </w:r>
      <w:r w:rsidR="00EF579D" w:rsidRPr="00CE7CD0">
        <w:rPr>
          <w:b/>
          <w:sz w:val="28"/>
          <w:u w:val="single"/>
        </w:rPr>
        <w:tab/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 xml:space="preserve">курса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1520EC" w:rsidRPr="00CE7CD0">
        <w:rPr>
          <w:b/>
          <w:sz w:val="28"/>
          <w:u w:val="single"/>
        </w:rPr>
        <w:t>_</w:t>
      </w:r>
      <w:r w:rsidR="00931C49">
        <w:rPr>
          <w:b/>
          <w:sz w:val="28"/>
          <w:u w:val="single"/>
          <w:lang w:val="en-US"/>
        </w:rPr>
        <w:t>IV</w:t>
      </w:r>
      <w:r w:rsidR="008B7F76" w:rsidRPr="00CE7CD0">
        <w:rPr>
          <w:b/>
          <w:sz w:val="28"/>
          <w:u w:val="single"/>
        </w:rPr>
        <w:tab/>
      </w:r>
    </w:p>
    <w:p w14:paraId="5E11C1B9" w14:textId="0BFC964B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931C49">
        <w:rPr>
          <w:b/>
          <w:i/>
          <w:sz w:val="28"/>
          <w:u w:val="single"/>
        </w:rPr>
        <w:tab/>
        <w:t>«Сестринское дело»</w:t>
      </w:r>
      <w:r w:rsidRPr="00CE7CD0">
        <w:rPr>
          <w:sz w:val="28"/>
        </w:rPr>
        <w:t xml:space="preserve"> Семестр</w:t>
      </w:r>
      <w:r w:rsidR="00EF579D" w:rsidRPr="00931C49">
        <w:rPr>
          <w:b/>
          <w:sz w:val="28"/>
          <w:u w:val="single"/>
        </w:rPr>
        <w:t xml:space="preserve">   </w:t>
      </w:r>
      <w:r w:rsidR="00711C03">
        <w:rPr>
          <w:b/>
          <w:sz w:val="28"/>
          <w:u w:val="single"/>
        </w:rPr>
        <w:tab/>
      </w:r>
      <w:r w:rsidR="0056481B">
        <w:rPr>
          <w:b/>
          <w:sz w:val="28"/>
          <w:u w:val="single"/>
          <w:lang w:val="en-US"/>
        </w:rPr>
        <w:t>II</w:t>
      </w:r>
      <w:r w:rsidR="00EF579D" w:rsidRPr="00931C49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DC6AE4" w:rsidRPr="005459C9" w14:paraId="3EDA729A" w14:textId="77777777" w:rsidTr="00302059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36468CFD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CA69037" w14:textId="797E62A3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7795B" w14:textId="23448D84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6091" w:type="dxa"/>
            <w:gridSpan w:val="4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77FFFD1C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СПЕЦИАЛИЗАЦИЯ </w:t>
            </w:r>
          </w:p>
        </w:tc>
      </w:tr>
      <w:tr w:rsidR="00DC6AE4" w:rsidRPr="005459C9" w14:paraId="05166B6E" w14:textId="77777777" w:rsidTr="00302059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9C64" w14:textId="05B07535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A074FA" w14:textId="17F5B9D4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6091" w:type="dxa"/>
            <w:gridSpan w:val="4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77777777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DC6AE4" w:rsidRPr="005459C9" w14:paraId="51499960" w14:textId="77777777" w:rsidTr="00460289">
        <w:trPr>
          <w:trHeight w:val="564"/>
          <w:jc w:val="center"/>
        </w:trPr>
        <w:tc>
          <w:tcPr>
            <w:tcW w:w="99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708E13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9153" w:type="dxa"/>
            <w:gridSpan w:val="6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D4027F3" w14:textId="7D08B60C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СПЕЦИАЛИЗАЦИЯ </w:t>
            </w:r>
          </w:p>
        </w:tc>
      </w:tr>
      <w:tr w:rsidR="00DC6AE4" w:rsidRPr="005459C9" w14:paraId="52B0C823" w14:textId="77777777" w:rsidTr="0032718C">
        <w:trPr>
          <w:trHeight w:val="564"/>
          <w:jc w:val="center"/>
        </w:trPr>
        <w:tc>
          <w:tcPr>
            <w:tcW w:w="99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4932CBB4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9153" w:type="dxa"/>
            <w:gridSpan w:val="6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AE3EEC" w14:textId="09BD3986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СПЕЦИАЛИЗАЦИЯ </w:t>
            </w:r>
          </w:p>
        </w:tc>
      </w:tr>
      <w:tr w:rsidR="00DC6AE4" w:rsidRPr="005459C9" w14:paraId="3A7A3B01" w14:textId="77777777" w:rsidTr="003C1664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43293499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3062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3EE6E0B" w14:textId="3DF1E93D" w:rsidR="00DC6AE4" w:rsidRPr="00931C49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СПЕЦИАЛИЗАЦИЯ 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4F25774B" w:rsidR="00DC6AE4" w:rsidRPr="00347484" w:rsidRDefault="00DC6AE4" w:rsidP="00DC6AE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4004A0B8" w:rsidR="00DC6AE4" w:rsidRPr="009368AE" w:rsidRDefault="00DC6AE4" w:rsidP="00DC6AE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086DFD02" w:rsidR="00DC6AE4" w:rsidRPr="007F05ED" w:rsidRDefault="00DC6AE4" w:rsidP="00DC6AE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1BEFA95B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DC6AE4" w:rsidRPr="005459C9" w14:paraId="5C1A19F6" w14:textId="77777777" w:rsidTr="003C1664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3062" w:type="dxa"/>
            <w:gridSpan w:val="2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DCDA4C7" w14:textId="20576C56" w:rsidR="00DC6AE4" w:rsidRPr="004B1F48" w:rsidRDefault="00DC6AE4" w:rsidP="00DC6AE4">
            <w:pPr>
              <w:jc w:val="center"/>
              <w:rPr>
                <w:b/>
                <w:sz w:val="20"/>
                <w:szCs w:val="14"/>
                <w:lang w:val="en-US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6B5E5F6C" w:rsidR="00DC6AE4" w:rsidRPr="00347484" w:rsidRDefault="00DC6AE4" w:rsidP="00DC6AE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0C9687E4" w:rsidR="00DC6AE4" w:rsidRPr="009368AE" w:rsidRDefault="00DC6AE4" w:rsidP="00DC6AE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7E8FEB72" w:rsidR="00DC6AE4" w:rsidRPr="007F05ED" w:rsidRDefault="00DC6AE4" w:rsidP="00DC6AE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5440D250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DC6AE4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26EF84B0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5F992F0A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1E7F90A5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05E7EF87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72487DAE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208FA279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18AA57D9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DC6AE4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12AE7A7D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1EDCDEB0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2DDCBC46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620A736C" w:rsidR="00DC6AE4" w:rsidRPr="00CE7CD0" w:rsidRDefault="00DC6AE4" w:rsidP="00DC6AE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4158B773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59F8ED3B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DC6AE4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13736430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4A9DB772" w:rsidR="00DC6AE4" w:rsidRPr="004B1F48" w:rsidRDefault="00DC6AE4" w:rsidP="00DC6AE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1A57CA20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082FA60B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45FACFC6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2C7BD9C2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37D0E524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DC6AE4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1F93666F" w:rsidR="00DC6AE4" w:rsidRPr="004B1F48" w:rsidRDefault="00DC6AE4" w:rsidP="00DC6AE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34F1EC57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2701BAF4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4201BB17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265DAAB0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63F35AB6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DC6AE4" w:rsidRPr="005459C9" w14:paraId="0D2B08D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54EAB5D8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4A73747F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23C2B9F5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314F4BF3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00123418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2558A6F4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6CAA29E3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</w:tr>
      <w:tr w:rsidR="00DC6AE4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6FCA4A3B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0064AD0C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4A2171A9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55652C13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55099BC8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5715C853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</w:tr>
      <w:tr w:rsidR="00DC6AE4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2C1175C3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0F6637AC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3AF014A9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14DA317B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1819F303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04388EBD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11742F67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DC6AE4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3AE59DF0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2755779B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11A8E9B1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368C670C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08C89120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314B2D6E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DC6AE4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7A8BE795" w:rsidR="00DC6AE4" w:rsidRPr="00D57C8E" w:rsidRDefault="00DC6AE4" w:rsidP="00DC6AE4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0D137D96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713BA43B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383FF0DA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27661239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55F110C2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1451CE08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DC6AE4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3FC58A28" w:rsidR="00DC6AE4" w:rsidRPr="00CE7CD0" w:rsidRDefault="00DC6AE4" w:rsidP="00DC6AE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7B05E80C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08079EDC" w:rsidR="00DC6AE4" w:rsidRPr="00CE7CD0" w:rsidRDefault="00DC6AE4" w:rsidP="00DC6AE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11D5E64F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1C1CB4D3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2159D868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DC6AE4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5C005A9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55C912BD" w:rsidR="00DC6AE4" w:rsidRPr="0052782B" w:rsidRDefault="00DC6AE4" w:rsidP="00DC6AE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535580AF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559C3A54" w:rsidR="00DC6AE4" w:rsidRPr="00592124" w:rsidRDefault="00DC6AE4" w:rsidP="00DC6AE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127E802D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3FA6A860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58758D91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DC6AE4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1DE0C796" w:rsidR="00DC6AE4" w:rsidRPr="0052782B" w:rsidRDefault="00DC6AE4" w:rsidP="00DC6AE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1236A673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65769D54" w:rsidR="00DC6AE4" w:rsidRPr="007A304A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1A07FDF7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779634D3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30C4EAE3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EB159C" w:rsidRPr="005459C9" w14:paraId="2DE6ABEF" w14:textId="77777777" w:rsidTr="00441403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EB159C" w:rsidRPr="00CE7CD0" w:rsidRDefault="00EB159C" w:rsidP="00DC6AE4">
            <w:pPr>
              <w:jc w:val="center"/>
              <w:rPr>
                <w:sz w:val="20"/>
                <w:szCs w:val="14"/>
              </w:rPr>
            </w:pPr>
            <w:bookmarkStart w:id="0" w:name="_GoBack" w:colFirst="5" w:colLast="5"/>
            <w:r w:rsidRPr="00CE7CD0">
              <w:rPr>
                <w:sz w:val="20"/>
                <w:szCs w:val="14"/>
              </w:rPr>
              <w:t>11</w:t>
            </w:r>
          </w:p>
          <w:p w14:paraId="056CC927" w14:textId="006B2D71" w:rsidR="00EB159C" w:rsidRPr="00CE7CD0" w:rsidRDefault="00EB159C" w:rsidP="00DC6AE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EB159C" w:rsidRPr="00CE7CD0" w:rsidRDefault="00EB159C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EB159C" w:rsidRPr="00CE7CD0" w:rsidRDefault="00EB159C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1AC99B89" w:rsidR="00EB159C" w:rsidRPr="00CE7CD0" w:rsidRDefault="00EB159C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3A682799" w:rsidR="00EB159C" w:rsidRPr="00CE7CD0" w:rsidRDefault="00EB159C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1F4395E7" w:rsidR="00EB159C" w:rsidRPr="00CE7CD0" w:rsidRDefault="00EB159C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4560" w:type="dxa"/>
            <w:gridSpan w:val="3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7B14A6DE" w:rsidR="00EB159C" w:rsidRPr="00CE7CD0" w:rsidRDefault="00EB159C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АТТЕСТАЦИЯ</w:t>
            </w:r>
          </w:p>
        </w:tc>
      </w:tr>
      <w:bookmarkEnd w:id="0"/>
      <w:tr w:rsidR="00EB159C" w:rsidRPr="005459C9" w14:paraId="15C52E76" w14:textId="77777777" w:rsidTr="00441403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EB159C" w:rsidRPr="00CE7CD0" w:rsidRDefault="00EB159C" w:rsidP="00DC6AE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EB159C" w:rsidRPr="00CE7CD0" w:rsidRDefault="00EB159C" w:rsidP="00DC6AE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436096AF" w:rsidR="00EB159C" w:rsidRPr="00CE7CD0" w:rsidRDefault="00EB159C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48C3EC0D" w:rsidR="00EB159C" w:rsidRPr="00CE7CD0" w:rsidRDefault="00EB159C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7EDA76F6" w:rsidR="00EB159C" w:rsidRPr="00CE7CD0" w:rsidRDefault="00EB159C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4560" w:type="dxa"/>
            <w:gridSpan w:val="3"/>
            <w:vMerge/>
            <w:shd w:val="clear" w:color="auto" w:fill="auto"/>
            <w:vAlign w:val="center"/>
          </w:tcPr>
          <w:p w14:paraId="6B82D8D4" w14:textId="036E09D3" w:rsidR="00EB159C" w:rsidRPr="00CE7CD0" w:rsidRDefault="00EB159C" w:rsidP="00DC6AE4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DC6AE4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49BC4C6F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1C7A2891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0BB00F90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69DBC1FF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6E384EC7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222127D6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7F0D4A24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DC6AE4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0A0FA23F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7C51D16A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2EAE4275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0133250E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6D01F47D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3BE250DF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DC6AE4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7459BFC7" w:rsidR="00DC6AE4" w:rsidRPr="00B1274F" w:rsidRDefault="00DC6AE4" w:rsidP="00DC6AE4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4B6FF1FC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65500C49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2E3D0700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4DAA5400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4E130C66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749AB972" w:rsidR="00DC6AE4" w:rsidRPr="004B1F48" w:rsidRDefault="00DC6AE4" w:rsidP="00DC6AE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DC6AE4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20A3351A" w:rsidR="00DC6AE4" w:rsidRPr="00CE7CD0" w:rsidRDefault="00DC6AE4" w:rsidP="00DC6AE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4AF44647" w:rsidR="00DC6AE4" w:rsidRPr="00CE7CD0" w:rsidRDefault="00DC6AE4" w:rsidP="00DC6AE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76425E64" w:rsidR="00DC6AE4" w:rsidRPr="00CE7CD0" w:rsidRDefault="00DC6AE4" w:rsidP="00DC6AE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1A657465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4BCF79A6" w:rsidR="00DC6AE4" w:rsidRPr="00CE7CD0" w:rsidRDefault="00DC6AE4" w:rsidP="00DC6AE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6EC94212" w:rsidR="00DC6AE4" w:rsidRPr="004B1F48" w:rsidRDefault="00DC6AE4" w:rsidP="00DC6AE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DC6AE4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6810D0BB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3038F725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1838F201" w:rsidR="00DC6AE4" w:rsidRPr="00592124" w:rsidRDefault="00DC6AE4" w:rsidP="00DC6AE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6B2C28E6" w:rsidR="00DC6AE4" w:rsidRPr="00592124" w:rsidRDefault="00DC6AE4" w:rsidP="00DC6AE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09BF115E" w:rsidR="00DC6AE4" w:rsidRPr="00592124" w:rsidRDefault="00DC6AE4" w:rsidP="00DC6AE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5B46A873" w:rsidR="00DC6AE4" w:rsidRPr="00592124" w:rsidRDefault="00DC6AE4" w:rsidP="00DC6AE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62496D84" w:rsidR="00DC6AE4" w:rsidRPr="00592124" w:rsidRDefault="00DC6AE4" w:rsidP="00DC6AE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DC6AE4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146E11F9" w:rsidR="00DC6AE4" w:rsidRPr="00CE7CD0" w:rsidRDefault="00DC6AE4" w:rsidP="00DC6AE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5BA8CC88" w:rsidR="00DC6AE4" w:rsidRPr="007A304A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1829E217" w:rsidR="00DC6AE4" w:rsidRPr="007A304A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0209F62E" w:rsidR="00DC6AE4" w:rsidRPr="007A304A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40B93478" w:rsidR="00DC6AE4" w:rsidRPr="007A304A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35FB3A58" w:rsidR="00DC6AE4" w:rsidRPr="007A304A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DC6AE4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54C63BC9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5DB43487" w:rsidR="00DC6AE4" w:rsidRPr="004B1F48" w:rsidRDefault="00DC6AE4" w:rsidP="00DC6AE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75BB51C6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19D33A70" w:rsidR="00DC6AE4" w:rsidRPr="00592124" w:rsidRDefault="00DC6AE4" w:rsidP="00DC6AE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4783EB97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1A957AB6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28B1B085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DC6AE4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03D1A7F0" w:rsidR="00DC6AE4" w:rsidRPr="004B1F48" w:rsidRDefault="00DC6AE4" w:rsidP="00DC6AE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1D2448EE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140E826B" w:rsidR="00DC6AE4" w:rsidRPr="007A304A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2AF1D56D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73914FDC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43CDB30F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DC6AE4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685C6BD9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692D890F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67956039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7EDF5023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3878B64B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48015D67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1174E65B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DC6AE4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1B31C063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6899491D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58125476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09F61D09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776925CF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4CB5FC96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DC6AE4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34617A96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5EAE61F1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5B96D8A4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523F158C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41C4A82E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17DC7DE6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7CA7E3ED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DC6AE4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62F03B6E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4501F620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592A7E2A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3074B23F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00D6923D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4FDFE858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DC6AE4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2BA78C6F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3524E5D8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774C0EB3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4E36F716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07E6E3F2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42B4CBAF" w:rsidR="00DC6AE4" w:rsidRPr="00592124" w:rsidRDefault="00DC6AE4" w:rsidP="00DC6AE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5BE14B83" w:rsidR="00DC6AE4" w:rsidRPr="00592124" w:rsidRDefault="00DC6AE4" w:rsidP="00DC6AE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DC6AE4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6392651C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3BDCEA81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2DB1DB10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3FC37236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2CF6C1C8" w:rsidR="00DC6AE4" w:rsidRPr="007A304A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6D1ACEBB" w:rsidR="00DC6AE4" w:rsidRPr="007A304A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DC6AE4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3A96FDCB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023DD49E" w:rsidR="00DC6AE4" w:rsidRPr="00592124" w:rsidRDefault="00DC6AE4" w:rsidP="00DC6AE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251D2BE9" w:rsidR="00DC6AE4" w:rsidRPr="00592124" w:rsidRDefault="00DC6AE4" w:rsidP="00DC6AE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1B2DC703" w:rsidR="00DC6AE4" w:rsidRPr="00592124" w:rsidRDefault="00DC6AE4" w:rsidP="00DC6AE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602735DB" w:rsidR="00DC6AE4" w:rsidRPr="00592124" w:rsidRDefault="00DC6AE4" w:rsidP="00DC6AE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4C5478B0" w:rsidR="00DC6AE4" w:rsidRPr="00592124" w:rsidRDefault="00DC6AE4" w:rsidP="00DC6AE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7B6BBC2A" w:rsidR="00DC6AE4" w:rsidRPr="004B1F48" w:rsidRDefault="00DC6AE4" w:rsidP="00DC6AE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DC6AE4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19126507" w:rsidR="00DC6AE4" w:rsidRPr="007A304A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6B2A4356" w:rsidR="00DC6AE4" w:rsidRPr="007A304A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46387B88" w:rsidR="00DC6AE4" w:rsidRPr="007A304A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5B4A0725" w:rsidR="00DC6AE4" w:rsidRPr="007A304A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5FA6DE37" w:rsidR="00DC6AE4" w:rsidRPr="007A304A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6F1E9A88" w:rsidR="00DC6AE4" w:rsidRPr="004B1F48" w:rsidRDefault="00DC6AE4" w:rsidP="00DC6AE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DC6AE4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630BF56C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71BA76CA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4F663533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7FE7E825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03D1C5B6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1FA7BB80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041B363E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DC6AE4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196C0B89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1F13C237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7EC1C82D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219A9349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00D0D6F9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22FC8C1E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DC6AE4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51FF10DB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61034CD3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540E85E8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6B29668C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42112BE4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66D3CE25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4D981917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DC6AE4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56A7347C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4C33EB86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2E5000F9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27CD9189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66984A6A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5F07580D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DC6AE4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14:paraId="16142688" w14:textId="22A22042" w:rsidR="00DC6AE4" w:rsidRPr="00491004" w:rsidRDefault="00DC6AE4" w:rsidP="00DC6AE4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77777777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77777777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77777777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77777777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77777777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77777777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DC6AE4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DC6AE4" w:rsidRPr="00CE7CD0" w:rsidRDefault="00DC6AE4" w:rsidP="00DC6AE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77777777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77777777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77777777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77777777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77777777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77777777" w:rsidR="00DC6AE4" w:rsidRPr="00CE7CD0" w:rsidRDefault="00DC6AE4" w:rsidP="00DC6AE4">
            <w:pPr>
              <w:jc w:val="center"/>
              <w:rPr>
                <w:b/>
                <w:sz w:val="20"/>
                <w:szCs w:val="14"/>
              </w:rPr>
            </w:pPr>
          </w:p>
        </w:tc>
      </w:tr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2F0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C0E06"/>
    <w:rsid w:val="001C5D7A"/>
    <w:rsid w:val="001C5E2E"/>
    <w:rsid w:val="001D3E89"/>
    <w:rsid w:val="001E2C35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63D44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37286"/>
    <w:rsid w:val="0045503C"/>
    <w:rsid w:val="0045651A"/>
    <w:rsid w:val="0046021F"/>
    <w:rsid w:val="00491004"/>
    <w:rsid w:val="004A6726"/>
    <w:rsid w:val="004A6761"/>
    <w:rsid w:val="004A6969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310C"/>
    <w:rsid w:val="0056481B"/>
    <w:rsid w:val="00572FAF"/>
    <w:rsid w:val="00581C33"/>
    <w:rsid w:val="00592124"/>
    <w:rsid w:val="005C21B5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57E9F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7F05ED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448FB"/>
    <w:rsid w:val="00894D08"/>
    <w:rsid w:val="00894F6E"/>
    <w:rsid w:val="008A11F7"/>
    <w:rsid w:val="008A2761"/>
    <w:rsid w:val="008A7EF9"/>
    <w:rsid w:val="008B37F7"/>
    <w:rsid w:val="008B7F76"/>
    <w:rsid w:val="008C12A1"/>
    <w:rsid w:val="008C5507"/>
    <w:rsid w:val="008D288D"/>
    <w:rsid w:val="00915A2C"/>
    <w:rsid w:val="00931C49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33810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57C8E"/>
    <w:rsid w:val="00D8522A"/>
    <w:rsid w:val="00D85C6C"/>
    <w:rsid w:val="00D85F21"/>
    <w:rsid w:val="00D94CB4"/>
    <w:rsid w:val="00DB0D66"/>
    <w:rsid w:val="00DB13DF"/>
    <w:rsid w:val="00DB2724"/>
    <w:rsid w:val="00DB538A"/>
    <w:rsid w:val="00DC1B49"/>
    <w:rsid w:val="00DC6AE4"/>
    <w:rsid w:val="00DD01AA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159C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</Template>
  <TotalTime>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5</cp:revision>
  <cp:lastPrinted>2025-01-21T05:45:00Z</cp:lastPrinted>
  <dcterms:created xsi:type="dcterms:W3CDTF">2025-02-11T10:36:00Z</dcterms:created>
  <dcterms:modified xsi:type="dcterms:W3CDTF">2025-02-11T10:47:00Z</dcterms:modified>
</cp:coreProperties>
</file>