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9408E7B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D20370">
        <w:rPr>
          <w:b/>
          <w:sz w:val="28"/>
          <w:u w:val="single"/>
        </w:rPr>
        <w:t>412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D20370">
        <w:rPr>
          <w:b/>
          <w:sz w:val="28"/>
          <w:u w:val="single"/>
          <w:lang w:val="en-US"/>
        </w:rPr>
        <w:t>IV</w:t>
      </w:r>
      <w:r w:rsidR="008B7F76" w:rsidRPr="00CE7CD0">
        <w:rPr>
          <w:b/>
          <w:sz w:val="28"/>
          <w:u w:val="single"/>
        </w:rPr>
        <w:tab/>
      </w:r>
    </w:p>
    <w:p w14:paraId="5E11C1B9" w14:textId="64092CE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F579D" w:rsidRPr="00CE7CD0">
        <w:rPr>
          <w:b/>
          <w:i/>
          <w:sz w:val="28"/>
          <w:u w:val="single"/>
        </w:rPr>
        <w:tab/>
      </w:r>
      <w:r w:rsidR="00D20370">
        <w:rPr>
          <w:b/>
          <w:i/>
          <w:sz w:val="28"/>
          <w:u w:val="single"/>
        </w:rPr>
        <w:t xml:space="preserve">«Сестринское </w:t>
      </w:r>
      <w:proofErr w:type="gramStart"/>
      <w:r w:rsidR="00D20370">
        <w:rPr>
          <w:b/>
          <w:i/>
          <w:sz w:val="28"/>
          <w:u w:val="single"/>
        </w:rPr>
        <w:t xml:space="preserve">дело» </w:t>
      </w:r>
      <w:r w:rsidR="00711C03">
        <w:rPr>
          <w:b/>
          <w:i/>
          <w:sz w:val="28"/>
          <w:u w:val="single"/>
        </w:rPr>
        <w:t xml:space="preserve">  </w:t>
      </w:r>
      <w:proofErr w:type="gramEnd"/>
      <w:r w:rsidR="00711C03">
        <w:rPr>
          <w:b/>
          <w:i/>
          <w:sz w:val="28"/>
          <w:u w:val="single"/>
        </w:rPr>
        <w:t xml:space="preserve">          </w:t>
      </w:r>
      <w:r w:rsidR="00EF579D" w:rsidRPr="00CE7CD0">
        <w:rPr>
          <w:b/>
          <w:i/>
          <w:sz w:val="28"/>
          <w:u w:val="single"/>
        </w:rPr>
        <w:tab/>
      </w:r>
      <w:r w:rsidRPr="00CE7CD0">
        <w:rPr>
          <w:sz w:val="28"/>
        </w:rPr>
        <w:t xml:space="preserve"> Семестр</w:t>
      </w:r>
      <w:r w:rsidR="00EF579D" w:rsidRPr="00D20370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20370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427B92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4FBA813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59B6D65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7EFDB37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DA7F2A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275C712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6BCB46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27B92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47B2823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564A647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65DA2AC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F13D84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06DFE2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060B14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20370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F73609A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C34E065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6590FF6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DB7DD9D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053B447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174567A2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D20370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D20370" w:rsidRPr="00CE7CD0" w:rsidRDefault="00D20370" w:rsidP="00D2037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59D42119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3914035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1C640FC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1BD9040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637D725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CA56660" w:rsidR="00D20370" w:rsidRPr="00CE7CD0" w:rsidRDefault="00D20370" w:rsidP="00D2037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427B92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9BF6D3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505EA4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BE5849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0CF4BF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D1033A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F520FB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27B92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FCEF99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06C9B9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F1BAE2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BA231B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41999DF3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0A310F3C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27B92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94A17D8" w:rsidR="00427B92" w:rsidRPr="004A6969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5D24856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13F400B5" w:rsidR="00427B92" w:rsidRPr="0034748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38597A3E" w:rsidR="00427B92" w:rsidRPr="009368AE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D4D53C9" w:rsidR="00427B92" w:rsidRPr="007F05ED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722361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27B92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A8184D8" w:rsidR="00427B92" w:rsidRPr="004A6969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6F2DB400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2CBD5A1" w:rsidR="00427B92" w:rsidRPr="0034748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BB36AAC" w:rsidR="00427B92" w:rsidRPr="009368AE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5A941E0F" w:rsidR="00427B92" w:rsidRPr="007F05ED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682845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27B92" w:rsidRPr="005459C9" w14:paraId="002E330D" w14:textId="77777777" w:rsidTr="00E15A5C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E0195E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6121" w:type="dxa"/>
            <w:gridSpan w:val="4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5CB85A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27B92" w:rsidRPr="005459C9" w14:paraId="2A024408" w14:textId="77777777" w:rsidTr="00E15A5C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DE1A97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6121" w:type="dxa"/>
            <w:gridSpan w:val="4"/>
            <w:vMerge/>
            <w:shd w:val="clear" w:color="auto" w:fill="auto"/>
            <w:vAlign w:val="center"/>
          </w:tcPr>
          <w:p w14:paraId="38E7FF5E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27B92" w:rsidRPr="005459C9" w14:paraId="284D9B8B" w14:textId="77777777" w:rsidTr="00B97436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E0E5E8A" w14:textId="675BC94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 </w:t>
            </w:r>
          </w:p>
        </w:tc>
      </w:tr>
      <w:tr w:rsidR="00427B92" w:rsidRPr="005459C9" w14:paraId="0D2B08DC" w14:textId="77777777" w:rsidTr="0064081B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842E4" w14:textId="31A2A03A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427B92" w:rsidRPr="005459C9" w14:paraId="3600C847" w14:textId="77777777" w:rsidTr="00E2335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306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F0EC91" w14:textId="3A698B8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045008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FB43A8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2E3C9F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D93DBF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27B92" w:rsidRPr="005459C9" w14:paraId="02451F50" w14:textId="77777777" w:rsidTr="00E2335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3062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6A87C4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232D1D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0376CD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7C6E29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C6A97BA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427B92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427B92" w:rsidRPr="00D57C8E" w:rsidRDefault="00427B92" w:rsidP="00427B9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3A54D84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2A96D9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9568B4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3F0867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04BA44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16548F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427B92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63F9A322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8DF0AF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82A1E92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5D64581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0EAB666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5ACB78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427B92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7AF447E8" w:rsidR="00427B92" w:rsidRPr="0052782B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76CBC1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4CD64ED" w:rsidR="00427B92" w:rsidRPr="00FD74C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2B6869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042884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373058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427B92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8779974" w:rsidR="00427B92" w:rsidRPr="0052782B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1788A6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1E715871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F570E4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EA8D26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D9DA87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427B92" w:rsidRPr="005459C9" w14:paraId="2DE6ABEF" w14:textId="77777777" w:rsidTr="00DB204E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F46A88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48629FA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787CDA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9D1A62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tr w:rsidR="00427B92" w:rsidRPr="005459C9" w14:paraId="15C52E76" w14:textId="77777777" w:rsidTr="00DB204E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4BBC4B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A92DA4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4FE9811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427B92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A28DDD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79C97E6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301C46B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6BEA6F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80DB73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464EB1C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AAFBA9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204301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7D0D56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B19639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2139ED3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5406BB6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427B92" w:rsidRPr="00B1274F" w:rsidRDefault="00427B92" w:rsidP="00427B9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295FB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5B6563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3197E03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4BA369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DEF828F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EDCB815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F1791F1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A811A89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6CC7D4B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8707965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148ECBC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646A956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35E3C5F9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8018FA3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52C7C71" w:rsidR="00427B92" w:rsidRPr="00CE7CD0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FDB1977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E2EB0E1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EF04631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6AECB26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236CC02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0449642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1EE4BCB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11B8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F2922A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AB45151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1E153EF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24538D2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827FCD6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828C56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824647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27B92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3F5F58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00A1A6D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04465F58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A2E74D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22362E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291C1C1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B9F078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489C824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1AC456D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6344FDF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5297398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66D8BB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EF1DE2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4CFDE9A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9450FF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8D0173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E85B2DA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395FFF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FE54D66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59B90D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9831D1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216958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A2B166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C8A673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AD70ED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C113CB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60121B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77451D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206887E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4A5E4A5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761C85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6C53D90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477B2E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47546A2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FAF09E9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B4174F8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5D508BB3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7B9CE90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F1691E6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FFEC010" w:rsidR="00427B92" w:rsidRPr="00592124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0CBD6C1B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60C2BCA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E364F3D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FE7D974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2B1B08DF" w:rsidR="00427B92" w:rsidRPr="007A304A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9E9028D" w:rsidR="00427B92" w:rsidRPr="004B1F48" w:rsidRDefault="00427B92" w:rsidP="00427B9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4BF8D57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48ACAB3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C8E1A1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0CCAD3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7300B6F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5B13C4A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217A5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B8F1250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28CEF2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71E00D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933728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06BDD96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360169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ABE665E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53BF877B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5139E49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5BE3ACD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65208FB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085003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56A2625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5BD4B21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CAC305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DE2B16C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D356F1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27B92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427B92" w:rsidRPr="00491004" w:rsidRDefault="00427B92" w:rsidP="00427B9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427B92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427B92" w:rsidRPr="00CE7CD0" w:rsidRDefault="00427B92" w:rsidP="00427B9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427B92" w:rsidRPr="00CE7CD0" w:rsidRDefault="00427B92" w:rsidP="00427B92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57462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27B92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20370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D74C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2025-02-11T10:44:00Z</dcterms:created>
  <dcterms:modified xsi:type="dcterms:W3CDTF">2025-02-11T10:50:00Z</dcterms:modified>
</cp:coreProperties>
</file>