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0D51B40E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DA3856">
        <w:rPr>
          <w:b/>
          <w:sz w:val="28"/>
          <w:u w:val="single"/>
        </w:rPr>
        <w:t>413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DA3856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3A88A4F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DA3856">
        <w:rPr>
          <w:b/>
          <w:i/>
          <w:sz w:val="28"/>
          <w:u w:val="single"/>
        </w:rPr>
        <w:t xml:space="preserve">«Сестринское </w:t>
      </w:r>
      <w:proofErr w:type="gramStart"/>
      <w:r w:rsidR="00DA3856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DA3856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A3856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221605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6C75C44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62294F1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26C6C71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9E73AB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7EE65AC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D9A111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21605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3E6D8B6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65CCF93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27FAB83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6C537E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6634C78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2A8E578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21605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5325BD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7FB6AE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341FC0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7D85A3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B12BEF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1C19EE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21605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256EBB5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2416AD5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1503975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20A58C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78BF789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BF9E63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21605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7DDCB6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EB3C37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13D42835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0E3B46A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E83878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6D01FE8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21605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42D05E05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15EFB1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4D17343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31317C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6F33143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008EA1EB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21605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8BBB402" w:rsidR="00221605" w:rsidRPr="004A6969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B002ECF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2BF8BE9A" w:rsidR="00221605" w:rsidRPr="00DA3856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40DEB66" w:rsidR="00221605" w:rsidRPr="009368AE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2C757924" w:rsidR="00221605" w:rsidRPr="007F05ED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7AE6673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21605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13F577C3" w:rsidR="00221605" w:rsidRPr="004A6969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6110932A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AE6E8AA" w:rsidR="00221605" w:rsidRPr="00DA3856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50C85CA" w:rsidR="00221605" w:rsidRPr="009368AE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31B51CFE" w:rsidR="00221605" w:rsidRPr="007F05ED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7413C28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21605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bookmarkStart w:id="0" w:name="_GoBack" w:colFirst="3" w:colLast="3"/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5EBBA03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40214E6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777051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B293E1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C14A6E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bookmarkEnd w:id="0"/>
      <w:tr w:rsidR="00221605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5EFD5AE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8C9131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3565435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83F3657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2F54038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221605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827DC83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34ADCF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75C13C2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07F76BE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AC392D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308EA7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21605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C437776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A0B7CD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12D0A7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9F302E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BE6098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4818CB4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21605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C32C63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DC0F5A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CA220E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3B9F97C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26EC6A6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F24085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21605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72EB08E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E9D1E5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2D4752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48ED77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6BA2B8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6461FEC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221605" w:rsidRPr="005459C9" w14:paraId="3600C847" w14:textId="77777777" w:rsidTr="004440F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07017C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CD5DE5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7381C17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5CC9DC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221605" w:rsidRPr="005459C9" w14:paraId="02451F50" w14:textId="77777777" w:rsidTr="004440F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74C7FF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23BF0DD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53E821C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3CE041B2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221605" w:rsidRPr="005459C9" w14:paraId="15AEC279" w14:textId="77777777" w:rsidTr="00280AFB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221605" w:rsidRPr="00D57C8E" w:rsidRDefault="00221605" w:rsidP="00221605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A7BA9C" w14:textId="67F88BA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221605" w:rsidRPr="005459C9" w14:paraId="55E70F8C" w14:textId="77777777" w:rsidTr="00AA3DA2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162DC8" w14:textId="05C238F5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221605" w:rsidRPr="005459C9" w14:paraId="2DE6ABEF" w14:textId="77777777" w:rsidTr="00EE519D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4593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7EBCB0" w14:textId="1CD0BCA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4560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3549A98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tr w:rsidR="00221605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17021B5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D3C6C9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E70275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FFCD90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E33268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6D23DE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17A98B0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021F597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FA1423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21EC7A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B5AA18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A9E91C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221605" w:rsidRPr="00B1274F" w:rsidRDefault="00221605" w:rsidP="00221605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5E482E1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07B7037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8751DA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EF280C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304C441C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121DF7D0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130BD328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FFE7C6F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3842D42B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8DDA987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2B8A1E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47B06C7B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50F88B16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0F752455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202815BA" w:rsidR="00221605" w:rsidRPr="00CE7CD0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63E75CC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9FC9FE2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1BFF98D0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3CD64F3F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353A03C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B8E9997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58A436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BF585E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3796256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4AAF317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0DB0B08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8A6EC54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4480E2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251DD8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626937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221605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024EDE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3CCE1B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3FF600E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1D1C833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6DF93FD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AAB883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215C04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5FC968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B8DD96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69E1B09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E13EEA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019556B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77EC69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6289455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BD996A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24056C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2DB86A8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92B53F6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0595D51F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DCF7D6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574C5B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494D62B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16DC2E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E40DCC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01DAB3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C0AFAA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BD25A9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38D1B5B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7EF4826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962D6D9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6D3DB26B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2C3E22B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0FEA53E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60350B2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1AFA721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FD915C6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2F2AC7A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6C6CF13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BA0D6B3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370CF24" w:rsidR="00221605" w:rsidRPr="00592124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D3E41C6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2CFBD07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7402EAC2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4596373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9C785C6" w:rsidR="00221605" w:rsidRPr="007A304A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86E0120" w:rsidR="00221605" w:rsidRPr="004B1F48" w:rsidRDefault="00221605" w:rsidP="0022160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693A75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EF5130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449052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B3FA568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0663D3C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3F2E0B4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79884AE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0AE7EBC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00566802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53B970E1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EC01A69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647491A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CADD7D4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E4E05C3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DE0BDD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0C2C4960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AC212EC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6704266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43DD97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1240186E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1E0966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A078EFD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325CCD5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254237DA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221605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221605" w:rsidRPr="00491004" w:rsidRDefault="00221605" w:rsidP="00221605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221605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221605" w:rsidRPr="00CE7CD0" w:rsidRDefault="00221605" w:rsidP="0022160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221605" w:rsidRPr="00CE7CD0" w:rsidRDefault="00221605" w:rsidP="00221605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21605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2420"/>
    <w:rsid w:val="002D4DE6"/>
    <w:rsid w:val="002D5D09"/>
    <w:rsid w:val="002D60DA"/>
    <w:rsid w:val="002E06E9"/>
    <w:rsid w:val="002F26F9"/>
    <w:rsid w:val="002F2A67"/>
    <w:rsid w:val="002F5921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A3856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2025-02-11T10:50:00Z</dcterms:created>
  <dcterms:modified xsi:type="dcterms:W3CDTF">2025-02-11T10:56:00Z</dcterms:modified>
</cp:coreProperties>
</file>