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35F6ECB4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proofErr w:type="gramStart"/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</w:t>
      </w:r>
      <w:r w:rsidR="00CA08B1">
        <w:rPr>
          <w:b/>
          <w:sz w:val="28"/>
          <w:u w:val="single"/>
        </w:rPr>
        <w:t>415</w:t>
      </w:r>
      <w:proofErr w:type="gramEnd"/>
      <w:r w:rsidR="00711C03">
        <w:rPr>
          <w:b/>
          <w:sz w:val="28"/>
          <w:u w:val="single"/>
        </w:rPr>
        <w:t xml:space="preserve"> 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1520EC" w:rsidRPr="00CE7CD0">
        <w:rPr>
          <w:b/>
          <w:sz w:val="28"/>
          <w:u w:val="single"/>
        </w:rPr>
        <w:t>_</w:t>
      </w:r>
      <w:r w:rsidR="00CA08B1">
        <w:rPr>
          <w:b/>
          <w:sz w:val="28"/>
          <w:u w:val="single"/>
          <w:lang w:val="en-US"/>
        </w:rPr>
        <w:t>III</w:t>
      </w:r>
      <w:r w:rsidR="008B7F76" w:rsidRPr="00CE7CD0">
        <w:rPr>
          <w:b/>
          <w:sz w:val="28"/>
          <w:u w:val="single"/>
        </w:rPr>
        <w:tab/>
      </w:r>
    </w:p>
    <w:p w14:paraId="5E11C1B9" w14:textId="7D916236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CA08B1">
        <w:rPr>
          <w:b/>
          <w:i/>
          <w:sz w:val="28"/>
          <w:u w:val="single"/>
        </w:rPr>
        <w:t xml:space="preserve">«Сестринское </w:t>
      </w:r>
      <w:proofErr w:type="gramStart"/>
      <w:r w:rsidR="00CA08B1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CA08B1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  <w:t xml:space="preserve">  </w:t>
      </w:r>
      <w:r w:rsidR="0056481B">
        <w:rPr>
          <w:b/>
          <w:sz w:val="28"/>
          <w:u w:val="single"/>
          <w:lang w:val="en-US"/>
        </w:rPr>
        <w:t>II</w:t>
      </w:r>
      <w:r w:rsidR="00EF579D" w:rsidRPr="00CA08B1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854933" w:rsidRPr="005459C9" w14:paraId="3EDA729A" w14:textId="77777777" w:rsidTr="0006606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056EB20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0022169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6091" w:type="dxa"/>
            <w:gridSpan w:val="4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381CDA9E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854933" w:rsidRPr="005459C9" w14:paraId="05166B6E" w14:textId="77777777" w:rsidTr="0006606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1EE32AC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A074FA" w14:textId="36CA8C5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6091" w:type="dxa"/>
            <w:gridSpan w:val="4"/>
            <w:vMerge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854933" w:rsidRPr="005459C9" w14:paraId="51499960" w14:textId="77777777" w:rsidTr="00EC6500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D4027F3" w14:textId="4DC07249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854933" w:rsidRPr="005459C9" w14:paraId="52B0C823" w14:textId="77777777" w:rsidTr="00193E06">
        <w:trPr>
          <w:trHeight w:val="564"/>
          <w:jc w:val="center"/>
        </w:trPr>
        <w:tc>
          <w:tcPr>
            <w:tcW w:w="999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9153" w:type="dxa"/>
            <w:gridSpan w:val="6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AE3EEC" w14:textId="3A84484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</w:tr>
      <w:tr w:rsidR="00854933" w:rsidRPr="005459C9" w14:paraId="3A7A3B01" w14:textId="77777777" w:rsidTr="006A4D8D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4593" w:type="dxa"/>
            <w:gridSpan w:val="3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00699F" w14:textId="52A8CE5C" w:rsidR="00854933" w:rsidRPr="0034748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СПЕЦИАЛИЗАЦИЯ 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3A25075F" w:rsidR="00854933" w:rsidRPr="00CA08B1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2A6C5CEA" w:rsidR="00854933" w:rsidRPr="007F05ED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30F9E1AD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854933" w:rsidRPr="005459C9" w14:paraId="5C1A19F6" w14:textId="77777777" w:rsidTr="006A4D8D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4593" w:type="dxa"/>
            <w:gridSpan w:val="3"/>
            <w:vMerge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373CFD" w14:textId="76D4E639" w:rsidR="00854933" w:rsidRPr="0034748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602C95A6" w:rsidR="00854933" w:rsidRPr="009368AE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1A354684" w:rsidR="00854933" w:rsidRPr="007F05ED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7D5381B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</w:tr>
      <w:tr w:rsidR="00854933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29FBAE66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35D6454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67701D9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369CB3B2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75869469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854933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375E405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782CBD89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532B13A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34A693F3" w:rsidR="00854933" w:rsidRPr="00CE7CD0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46F876C2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НЕР.БОЛ</w:t>
            </w:r>
            <w:proofErr w:type="spellEnd"/>
            <w:r>
              <w:rPr>
                <w:b/>
                <w:sz w:val="20"/>
                <w:szCs w:val="14"/>
              </w:rPr>
              <w:t>.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854933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6032577E" w:rsidR="00854933" w:rsidRPr="004B1F48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5AA31012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02A52A2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6440653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5EB6D0B9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04470E92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54933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06535CE9" w:rsidR="00854933" w:rsidRPr="004B1F48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3F2C5B33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154DC9B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157904B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267226C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35069BD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54933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552D878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349A0A5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7B635F2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327C68EE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10EBBFD6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2CA75EB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54933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4EB5D103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148C108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2E468BA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69D23A1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3F2B25F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2BE84F4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54933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3020410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5C62480E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636749F9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410B7712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755C81E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0A36C36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54933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606C44D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4173327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0C8DAEED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6FE3CAE6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78F0101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71F3AB2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854933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854933" w:rsidRPr="00D57C8E" w:rsidRDefault="00854933" w:rsidP="00854933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6A95D6A5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6962647E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2B2578D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60E3FB1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79A0F71D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539C0DC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</w:tr>
      <w:tr w:rsidR="00854933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11586D0F" w:rsidR="00854933" w:rsidRPr="00CE7CD0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7EB61A8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57991C2E" w:rsidR="00854933" w:rsidRPr="00CE7CD0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1785AD1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2F351B2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24CA038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</w:tr>
      <w:tr w:rsidR="00854933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0B708A6E" w:rsidR="00854933" w:rsidRPr="0052782B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014C907E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714FF2E2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327AE6D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2FF6A6C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3021870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854933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777B5D7F" w:rsidR="00854933" w:rsidRPr="0052782B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4911A06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44438E1F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3364D322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3E0495F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11471CA6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854933" w:rsidRPr="005459C9" w14:paraId="2DE6ABEF" w14:textId="77777777" w:rsidTr="000B49A4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bookmarkStart w:id="0" w:name="_GoBack" w:colFirst="4" w:colLast="4"/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1277D616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1A5CC2A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ПМП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24B2B26A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4560" w:type="dxa"/>
            <w:gridSpan w:val="3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28DDE576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АТТЕСТАЦИЯ </w:t>
            </w:r>
          </w:p>
        </w:tc>
      </w:tr>
      <w:bookmarkEnd w:id="0"/>
      <w:tr w:rsidR="00854933" w:rsidRPr="005459C9" w14:paraId="15C52E76" w14:textId="77777777" w:rsidTr="000B49A4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73A3CD5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6E09728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МК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7673402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4560" w:type="dxa"/>
            <w:gridSpan w:val="3"/>
            <w:vMerge/>
            <w:shd w:val="clear" w:color="auto" w:fill="auto"/>
            <w:vAlign w:val="center"/>
          </w:tcPr>
          <w:p w14:paraId="6B82D8D4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854933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1A07E4B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549BF0B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65AD7FEE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353E884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3CED5A6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0CF9133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854933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3B101D0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7D6F2F8A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4C11BA6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3AFDFD5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78B32E03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4A61FA12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854933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854933" w:rsidRPr="00B1274F" w:rsidRDefault="00854933" w:rsidP="00854933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74371ED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2D7FB9C5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5F2905AA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44C2930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2E9B363C" w:rsidR="00854933" w:rsidRPr="004B1F48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854933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01A7E565" w:rsidR="00854933" w:rsidRPr="00CE7CD0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18067F21" w:rsidR="00854933" w:rsidRPr="00CE7CD0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43CB3B73" w:rsidR="00854933" w:rsidRPr="00CE7CD0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778E713D" w:rsidR="00854933" w:rsidRPr="00CE7CD0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137C660E" w:rsidR="00854933" w:rsidRPr="004B1F48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854933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211816C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4C47D02E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66B48BCF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52AC345E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854933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342DB365" w:rsidR="00854933" w:rsidRPr="00CE7CD0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7A0A6194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376466A8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3361D50A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854933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58480165" w:rsidR="00854933" w:rsidRPr="004B1F48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7B4E680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21C3086F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5FBD3016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7DD63A4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4B36A0C5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854933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5D6A5DC3" w:rsidR="00854933" w:rsidRPr="004B1F48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09FA62D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52275627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77EA980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1E877105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09C291FE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854933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26FD02B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4A5201B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58F48C0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7C3D6C6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5B4B946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452445AA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744018E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4719DF9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38ABE73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5B74200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7D8804E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1B91616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5A08F292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46A3909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35D2158D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10FD955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663136E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335178D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244EA6FA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0BEE46C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5791A3A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6B58156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0914619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5794B4B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786899C9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4F1CE41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093F366D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2D3A23F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6DF08245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7EE541DE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5FE0B379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2266B32D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5917AC6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2A821425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3EC2758C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3C1CD1BE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483F09F1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07AE6A11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449248DA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7C6A3C71" w:rsidR="00854933" w:rsidRPr="00592124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7D2222F" w:rsidR="00854933" w:rsidRPr="004B1F48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356D4DA0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4927D189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3B01A22C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129DB915" w:rsidR="00854933" w:rsidRPr="007A304A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637650D2" w:rsidR="00854933" w:rsidRPr="004B1F48" w:rsidRDefault="00854933" w:rsidP="00854933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3D47BC4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179E59ED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48B736B2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719307D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40CC8CE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7A3BD00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040DEE3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30EC94D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37BA13C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30A1EA8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0247853E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63A9C5CA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25799831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7F15E6D8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7896375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4EAF01E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0CCF5BE4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0315B060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44D05735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0645F345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35D7358B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2AE8D1FC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0A04EE6F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721C0C1E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854933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854933" w:rsidRPr="00491004" w:rsidRDefault="00854933" w:rsidP="00854933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854933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854933" w:rsidRPr="00CE7CD0" w:rsidRDefault="00854933" w:rsidP="00854933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854933" w:rsidRPr="00CE7CD0" w:rsidRDefault="00854933" w:rsidP="00854933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2DC7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54933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51B05"/>
    <w:rsid w:val="00B54BC9"/>
    <w:rsid w:val="00B65DEA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4D3C"/>
    <w:rsid w:val="00C167C0"/>
    <w:rsid w:val="00C26304"/>
    <w:rsid w:val="00C31146"/>
    <w:rsid w:val="00C33810"/>
    <w:rsid w:val="00C52F25"/>
    <w:rsid w:val="00C578E1"/>
    <w:rsid w:val="00C61C26"/>
    <w:rsid w:val="00C64F58"/>
    <w:rsid w:val="00C83CCA"/>
    <w:rsid w:val="00C87003"/>
    <w:rsid w:val="00CA08B1"/>
    <w:rsid w:val="00CB471D"/>
    <w:rsid w:val="00CB69F6"/>
    <w:rsid w:val="00CB6C05"/>
    <w:rsid w:val="00CC0732"/>
    <w:rsid w:val="00CC33C9"/>
    <w:rsid w:val="00CC3D4D"/>
    <w:rsid w:val="00CC5364"/>
    <w:rsid w:val="00CC6896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2025-02-11T11:02:00Z</dcterms:created>
  <dcterms:modified xsi:type="dcterms:W3CDTF">2025-02-11T11:19:00Z</dcterms:modified>
</cp:coreProperties>
</file>