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08139AB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C20DA3">
        <w:rPr>
          <w:b/>
          <w:sz w:val="28"/>
          <w:u w:val="single"/>
        </w:rPr>
        <w:t>421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C20DA3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6022030E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C20DA3">
        <w:rPr>
          <w:b/>
          <w:i/>
          <w:sz w:val="28"/>
          <w:u w:val="single"/>
        </w:rPr>
        <w:t xml:space="preserve">«Акушерское </w:t>
      </w:r>
      <w:proofErr w:type="gramStart"/>
      <w:r w:rsidR="00C20DA3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C20DA3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C20DA3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2C2310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73333F2D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107AC1E6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51DE71DC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38E27ECD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7EE3AF2C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14E1AD38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2310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1A56F6FC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506D45C8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19AC5193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64275D41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7FC43526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0BF0C65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C2310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3DCF9926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252A6399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19283366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6948DF6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7280A72C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5189C2CB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2C2310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6033254A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663BA4A5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36488149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5C16D1EF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C9A2BA9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D02BBC4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2C2310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6F2E26A4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412C9B94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AB74CFD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37791014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2570EA51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7BD022AC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C2310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2C2310" w:rsidRPr="00CE7CD0" w:rsidRDefault="002C2310" w:rsidP="002C23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588D5617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675953D5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ПАТ.АКУШ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751165BE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3A6A9207" w:rsidR="002C2310" w:rsidRPr="00CE7CD0" w:rsidRDefault="002C2310" w:rsidP="002C23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7D9DBBF" w:rsidR="002C2310" w:rsidRPr="00CE7CD0" w:rsidRDefault="002C2310" w:rsidP="002C23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7ACF1D16" w:rsidR="002C2310" w:rsidRPr="00CE7CD0" w:rsidRDefault="002C2310" w:rsidP="002C23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C5B01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5F2F19EB" w:rsidR="00CC5B01" w:rsidRPr="004A6969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2D3A1EF8" w:rsidR="00CC5B01" w:rsidRPr="00C20DA3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664B8ADB" w:rsidR="00CC5B01" w:rsidRPr="0034748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4EF30BF7" w:rsidR="00CC5B01" w:rsidRPr="009368AE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07257A81" w:rsidR="00CC5B01" w:rsidRPr="007F05ED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49C756B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C5B01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2D023FFD" w:rsidR="00CC5B01" w:rsidRPr="004A6969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0D72B519" w:rsidR="00CC5B01" w:rsidRPr="004B1F48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7B1AD1E4" w:rsidR="00CC5B01" w:rsidRPr="0034748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5D1EF18C" w:rsidR="00CC5B01" w:rsidRPr="009368AE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43D956E4" w:rsidR="00CC5B01" w:rsidRPr="007F05ED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7F5595D2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C5B01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4A5D8AC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47AE75D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1B545D1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6D615B4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24A1CA68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CC5B01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01A2B5A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0AEC03A4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0E83B27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4AF7EF3D" w:rsidR="00CC5B01" w:rsidRPr="00CE7CD0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6DDECA0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CC5B01" w:rsidRPr="005459C9" w14:paraId="284D9B8B" w14:textId="77777777" w:rsidTr="003E35C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5A1FF068" w:rsidR="00CC5B01" w:rsidRPr="004B1F48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7621" w:type="dxa"/>
            <w:gridSpan w:val="5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49B9D50C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CC5B01" w:rsidRPr="005459C9" w14:paraId="6B94A24E" w14:textId="77777777" w:rsidTr="003E35C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656A1B9" w:rsidR="00CC5B01" w:rsidRPr="004B1F48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7621" w:type="dxa"/>
            <w:gridSpan w:val="5"/>
            <w:vMerge/>
            <w:shd w:val="clear" w:color="auto" w:fill="auto"/>
            <w:vAlign w:val="center"/>
          </w:tcPr>
          <w:p w14:paraId="0AFB73C2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CC5B01" w:rsidRPr="005459C9" w14:paraId="0D2B08DC" w14:textId="77777777" w:rsidTr="00D328F8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1486F048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7621" w:type="dxa"/>
            <w:gridSpan w:val="5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1551237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CC5B01" w:rsidRPr="005459C9" w14:paraId="34AFD6D4" w14:textId="77777777" w:rsidTr="00D328F8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17BCA4DE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7621" w:type="dxa"/>
            <w:gridSpan w:val="5"/>
            <w:vMerge/>
            <w:shd w:val="clear" w:color="auto" w:fill="auto"/>
            <w:vAlign w:val="center"/>
          </w:tcPr>
          <w:p w14:paraId="2CC24A79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CC5B01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bookmarkStart w:id="0" w:name="_GoBack" w:colFirst="2" w:colLast="2"/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75EB17E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368C606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7B562FD4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26765F5E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69755D8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176F2D08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bookmarkEnd w:id="0"/>
      <w:tr w:rsidR="00CC5B01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701CAFE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5C84F2E6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3475CE4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2635652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569118BF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1F1F56F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CC5B01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CC5B01" w:rsidRPr="00D57C8E" w:rsidRDefault="00CC5B01" w:rsidP="00CC5B01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2C45EE4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4B59653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22D114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3F82F174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4C5E2354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4B628F1F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CC5B01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1D24979" w:rsidR="00CC5B01" w:rsidRPr="00CE7CD0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3F8D1360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35FCD4F8" w:rsidR="00CC5B01" w:rsidRPr="00CE7CD0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1D75D44C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527E1E70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1F196956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CC5B01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68A51B05" w:rsidR="00CC5B01" w:rsidRPr="0052782B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2A156768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5DC057F3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53B577E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76E8129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495C399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CC5B01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210A7ACA" w:rsidR="00CC5B01" w:rsidRPr="0052782B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122CDA5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36FAEF27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73C5660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401D914E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721986E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CC5B01" w:rsidRPr="005459C9" w14:paraId="2DE6ABEF" w14:textId="77777777" w:rsidTr="00CD54E2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2EEE50C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553F6C2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B08706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4560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22BF2D8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АТТЕСТАЦИЯ </w:t>
            </w:r>
          </w:p>
        </w:tc>
      </w:tr>
      <w:tr w:rsidR="00CC5B01" w:rsidRPr="005459C9" w14:paraId="15C52E76" w14:textId="77777777" w:rsidTr="00CD54E2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079E0C02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7D254D0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2DCD63F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СТ.ВЫП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4560" w:type="dxa"/>
            <w:gridSpan w:val="3"/>
            <w:vMerge/>
            <w:shd w:val="clear" w:color="auto" w:fill="auto"/>
            <w:vAlign w:val="center"/>
          </w:tcPr>
          <w:p w14:paraId="6B82D8D4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CC5B01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72A6E5EB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9901452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62342E7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4EADECF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56E93E0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349C1D9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CC5B01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80EA20E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17684F6E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06E6D7FC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21729FF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3E2BE27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6427F754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CC5B01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CC5B01" w:rsidRPr="00B1274F" w:rsidRDefault="00CC5B01" w:rsidP="00CC5B01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246BB52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17BBE6EF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0F888BB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430F93C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6441F4B2" w:rsidR="00CC5B01" w:rsidRPr="004B1F48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CC5B01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53123AC4" w:rsidR="00CC5B01" w:rsidRPr="00CE7CD0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1E972C9A" w:rsidR="00CC5B01" w:rsidRPr="00CE7CD0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39A251E3" w:rsidR="00CC5B01" w:rsidRPr="00CE7CD0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65D62B24" w:rsidR="00CC5B01" w:rsidRPr="00CE7CD0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51552ABA" w:rsidR="00CC5B01" w:rsidRPr="004B1F48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CC5B01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7D654C9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2896D841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232C5725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324BD327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CC5B01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323913F4" w:rsidR="00CC5B01" w:rsidRPr="00CE7CD0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3DF2F3F4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717EC92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21F03F4F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CC5B01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2BF474A" w:rsidR="00CC5B01" w:rsidRPr="004B1F48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2C85B64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BDB9DD7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4A942EF2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F2147D2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73B653C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CC5B01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0F1EBEF2" w:rsidR="00CC5B01" w:rsidRPr="004B1F48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20AE851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6343243C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31D9E48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0ACCF3EC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4B948EC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CC5B01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79C6E41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F493E8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FE4A0E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6D87B20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5B534A3B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7CA12BE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A856356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57F0F13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70FC9DDE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09C6175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255397FF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4E1E93E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7A40A804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51620CC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26414E74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0F79C85C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12FACDF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061C4A4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D7A9020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3991845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326B74E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4E0838E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3ABBEBF2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06594A7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1F7DA0B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1E8FBB9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5F70CE08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2C7BDAB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65788BE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2A8AD9E7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1C74973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B1CD84B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059CFC60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681C44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7725B517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2BD63382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3FDABE54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CA26473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728A9ED4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725D6922" w:rsidR="00CC5B01" w:rsidRPr="00592124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394C557" w:rsidR="00CC5B01" w:rsidRPr="004B1F48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5C46BB7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2CF47A40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4AFC0E72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04973325" w:rsidR="00CC5B01" w:rsidRPr="007A304A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3D637F89" w:rsidR="00CC5B01" w:rsidRPr="004B1F48" w:rsidRDefault="00CC5B01" w:rsidP="00CC5B01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1B65251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3A02C770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2C306C0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2EEDCDF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791B43C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2D2077F2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124CECD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17A9D38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EE6DDB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7402654C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6BBC3890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51A65C33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2C272696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6924B29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09D3EFBA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1AF5112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2ED2D331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62BEFD5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500159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FE42ECF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22A061ED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469F67B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68FCC169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0E9CC062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CC5B01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CC5B01" w:rsidRPr="00491004" w:rsidRDefault="00CC5B01" w:rsidP="00CC5B01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CC5B01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CC5B01" w:rsidRPr="00CE7CD0" w:rsidRDefault="00CC5B01" w:rsidP="00CC5B0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CC5B01" w:rsidRPr="00CE7CD0" w:rsidRDefault="00CC5B01" w:rsidP="00CC5B01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0E91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2310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82D94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0DA3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5B01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2025-02-11T11:20:00Z</dcterms:created>
  <dcterms:modified xsi:type="dcterms:W3CDTF">2025-02-11T11:30:00Z</dcterms:modified>
</cp:coreProperties>
</file>